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469" w:type="dxa"/>
        <w:tblLook w:val="00A0"/>
      </w:tblPr>
      <w:tblGrid>
        <w:gridCol w:w="11664"/>
        <w:gridCol w:w="4805"/>
      </w:tblGrid>
      <w:tr w:rsidR="00DB302B" w:rsidRPr="002C641A" w:rsidTr="002C641A">
        <w:tc>
          <w:tcPr>
            <w:tcW w:w="11448" w:type="dxa"/>
          </w:tcPr>
          <w:p w:rsidR="00DB302B" w:rsidRPr="002C641A" w:rsidRDefault="00DB302B" w:rsidP="008E5B2B">
            <w:pPr>
              <w:pStyle w:val="Default"/>
              <w:rPr>
                <w:b/>
                <w:color w:val="auto"/>
                <w:sz w:val="28"/>
                <w:szCs w:val="28"/>
              </w:rPr>
            </w:pPr>
            <w:r w:rsidRPr="002C641A">
              <w:rPr>
                <w:b/>
                <w:color w:val="auto"/>
                <w:sz w:val="28"/>
                <w:szCs w:val="28"/>
              </w:rPr>
              <w:t>_</w:t>
            </w:r>
            <w:r w:rsidRPr="002C641A">
              <w:rPr>
                <w:b/>
                <w:noProof/>
                <w:color w:val="auto"/>
                <w:sz w:val="28"/>
                <w:szCs w:val="28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408pt;height:565.5pt;rotation:90;visibility:visible">
                  <v:imagedata r:id="rId4" o:title=""/>
                </v:shape>
              </w:pict>
            </w:r>
          </w:p>
          <w:p w:rsidR="00DB302B" w:rsidRPr="002C641A" w:rsidRDefault="00DB302B" w:rsidP="0066370D">
            <w:pPr>
              <w:pStyle w:val="Default"/>
              <w:rPr>
                <w:b/>
                <w:color w:val="auto"/>
                <w:sz w:val="28"/>
                <w:szCs w:val="28"/>
              </w:rPr>
            </w:pPr>
          </w:p>
          <w:p w:rsidR="00DB302B" w:rsidRPr="002C641A" w:rsidRDefault="00DB302B" w:rsidP="0066370D">
            <w:pPr>
              <w:pStyle w:val="Default"/>
              <w:rPr>
                <w:b/>
                <w:color w:val="auto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5021" w:type="dxa"/>
          </w:tcPr>
          <w:p w:rsidR="00DB302B" w:rsidRPr="002C641A" w:rsidRDefault="00DB302B" w:rsidP="008E5B2B">
            <w:pPr>
              <w:pStyle w:val="Default"/>
              <w:rPr>
                <w:b/>
                <w:color w:val="auto"/>
                <w:sz w:val="28"/>
                <w:szCs w:val="28"/>
              </w:rPr>
            </w:pPr>
          </w:p>
        </w:tc>
      </w:tr>
    </w:tbl>
    <w:p w:rsidR="00DB302B" w:rsidRDefault="00DB302B" w:rsidP="00B530FF">
      <w:pPr>
        <w:pStyle w:val="Default"/>
        <w:rPr>
          <w:b/>
          <w:sz w:val="28"/>
          <w:szCs w:val="28"/>
        </w:rPr>
      </w:pPr>
    </w:p>
    <w:p w:rsidR="00DB302B" w:rsidRDefault="00DB302B" w:rsidP="00B530FF">
      <w:pPr>
        <w:pStyle w:val="Default"/>
        <w:rPr>
          <w:b/>
          <w:sz w:val="28"/>
          <w:szCs w:val="28"/>
        </w:rPr>
      </w:pPr>
    </w:p>
    <w:p w:rsidR="00DB302B" w:rsidRDefault="00DB302B" w:rsidP="007A5FA0">
      <w:pPr>
        <w:pStyle w:val="Default"/>
        <w:rPr>
          <w:b/>
          <w:sz w:val="28"/>
          <w:szCs w:val="28"/>
        </w:rPr>
      </w:pPr>
    </w:p>
    <w:p w:rsidR="00DB302B" w:rsidRDefault="00DB302B" w:rsidP="0060754D">
      <w:pPr>
        <w:pStyle w:val="Default"/>
        <w:jc w:val="center"/>
        <w:rPr>
          <w:b/>
          <w:color w:val="auto"/>
          <w:sz w:val="28"/>
          <w:szCs w:val="28"/>
        </w:rPr>
      </w:pPr>
    </w:p>
    <w:p w:rsidR="00DB302B" w:rsidRPr="008E5B2B" w:rsidRDefault="00DB302B" w:rsidP="0060754D">
      <w:pPr>
        <w:pStyle w:val="Default"/>
        <w:jc w:val="center"/>
        <w:rPr>
          <w:b/>
          <w:color w:val="auto"/>
          <w:sz w:val="28"/>
          <w:szCs w:val="28"/>
        </w:rPr>
      </w:pPr>
      <w:r w:rsidRPr="008E5B2B">
        <w:rPr>
          <w:b/>
          <w:color w:val="auto"/>
          <w:sz w:val="28"/>
          <w:szCs w:val="28"/>
        </w:rPr>
        <w:t xml:space="preserve">Совместный План действий Управления Федеральной службы по надзору </w:t>
      </w:r>
    </w:p>
    <w:p w:rsidR="00DB302B" w:rsidRPr="008E5B2B" w:rsidRDefault="00DB302B" w:rsidP="0060754D">
      <w:pPr>
        <w:pStyle w:val="Default"/>
        <w:jc w:val="center"/>
        <w:rPr>
          <w:b/>
          <w:color w:val="auto"/>
          <w:sz w:val="28"/>
          <w:szCs w:val="28"/>
        </w:rPr>
      </w:pPr>
      <w:r w:rsidRPr="008E5B2B">
        <w:rPr>
          <w:b/>
          <w:color w:val="auto"/>
          <w:sz w:val="28"/>
          <w:szCs w:val="28"/>
        </w:rPr>
        <w:t>в сфере защиты прав потребителей и благополучия человека по городу Москве и ФБУЗ «Центр гигиены и эпидемиологии в городе Москве» по подготовке к Всемирному дню защиты прав потребителей под девизом «Исключить антибиотики из меню»</w:t>
      </w:r>
    </w:p>
    <w:p w:rsidR="00DB302B" w:rsidRDefault="00DB302B" w:rsidP="0060754D">
      <w:pPr>
        <w:pStyle w:val="Default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94"/>
        <w:gridCol w:w="10146"/>
        <w:gridCol w:w="1698"/>
        <w:gridCol w:w="2348"/>
      </w:tblGrid>
      <w:tr w:rsidR="00DB302B" w:rsidRPr="002C641A" w:rsidTr="002C641A">
        <w:tc>
          <w:tcPr>
            <w:tcW w:w="594" w:type="dxa"/>
          </w:tcPr>
          <w:p w:rsidR="00DB302B" w:rsidRPr="002C641A" w:rsidRDefault="00DB302B" w:rsidP="0060754D">
            <w:pPr>
              <w:pStyle w:val="Default"/>
              <w:rPr>
                <w:sz w:val="28"/>
                <w:szCs w:val="28"/>
              </w:rPr>
            </w:pPr>
            <w:r w:rsidRPr="002C641A">
              <w:rPr>
                <w:sz w:val="28"/>
                <w:szCs w:val="28"/>
              </w:rPr>
              <w:t>№ п/п</w:t>
            </w:r>
          </w:p>
        </w:tc>
        <w:tc>
          <w:tcPr>
            <w:tcW w:w="10146" w:type="dxa"/>
          </w:tcPr>
          <w:p w:rsidR="00DB302B" w:rsidRPr="002C641A" w:rsidRDefault="00DB302B" w:rsidP="002C641A">
            <w:pPr>
              <w:pStyle w:val="Default"/>
              <w:jc w:val="center"/>
              <w:rPr>
                <w:sz w:val="28"/>
                <w:szCs w:val="28"/>
              </w:rPr>
            </w:pPr>
            <w:r w:rsidRPr="002C641A">
              <w:rPr>
                <w:sz w:val="28"/>
                <w:szCs w:val="28"/>
              </w:rPr>
              <w:t>Название мероприятия</w:t>
            </w:r>
          </w:p>
        </w:tc>
        <w:tc>
          <w:tcPr>
            <w:tcW w:w="1698" w:type="dxa"/>
          </w:tcPr>
          <w:p w:rsidR="00DB302B" w:rsidRPr="002C641A" w:rsidRDefault="00DB302B" w:rsidP="002C641A">
            <w:pPr>
              <w:pStyle w:val="Default"/>
              <w:jc w:val="center"/>
              <w:rPr>
                <w:sz w:val="28"/>
                <w:szCs w:val="28"/>
              </w:rPr>
            </w:pPr>
            <w:r w:rsidRPr="002C641A">
              <w:rPr>
                <w:sz w:val="28"/>
                <w:szCs w:val="28"/>
              </w:rPr>
              <w:t>Дата</w:t>
            </w:r>
          </w:p>
        </w:tc>
        <w:tc>
          <w:tcPr>
            <w:tcW w:w="2348" w:type="dxa"/>
          </w:tcPr>
          <w:p w:rsidR="00DB302B" w:rsidRPr="002C641A" w:rsidRDefault="00DB302B" w:rsidP="002C641A">
            <w:pPr>
              <w:pStyle w:val="Default"/>
              <w:jc w:val="center"/>
              <w:rPr>
                <w:sz w:val="28"/>
                <w:szCs w:val="28"/>
              </w:rPr>
            </w:pPr>
            <w:r w:rsidRPr="002C641A">
              <w:rPr>
                <w:sz w:val="28"/>
                <w:szCs w:val="28"/>
              </w:rPr>
              <w:t>Ответственный</w:t>
            </w:r>
          </w:p>
        </w:tc>
      </w:tr>
      <w:tr w:rsidR="00DB302B" w:rsidRPr="002C641A" w:rsidTr="002C641A">
        <w:tc>
          <w:tcPr>
            <w:tcW w:w="594" w:type="dxa"/>
          </w:tcPr>
          <w:p w:rsidR="00DB302B" w:rsidRPr="002C641A" w:rsidRDefault="00DB302B" w:rsidP="0060754D">
            <w:pPr>
              <w:pStyle w:val="Default"/>
              <w:rPr>
                <w:sz w:val="26"/>
                <w:szCs w:val="26"/>
              </w:rPr>
            </w:pPr>
            <w:r w:rsidRPr="002C641A">
              <w:rPr>
                <w:sz w:val="26"/>
                <w:szCs w:val="26"/>
              </w:rPr>
              <w:t>1.</w:t>
            </w:r>
          </w:p>
        </w:tc>
        <w:tc>
          <w:tcPr>
            <w:tcW w:w="10146" w:type="dxa"/>
          </w:tcPr>
          <w:p w:rsidR="00DB302B" w:rsidRPr="002C641A" w:rsidRDefault="00DB302B" w:rsidP="00DC13AF">
            <w:pPr>
              <w:pStyle w:val="Default"/>
              <w:rPr>
                <w:sz w:val="26"/>
                <w:szCs w:val="26"/>
              </w:rPr>
            </w:pPr>
            <w:r w:rsidRPr="002C641A">
              <w:rPr>
                <w:sz w:val="26"/>
                <w:szCs w:val="26"/>
              </w:rPr>
              <w:t>Подготовить пресс-релиз с информацией об утвержденном девизе Всемирного дня защиты прав потребителей - «Исключить антибиотики из меню».</w:t>
            </w:r>
          </w:p>
        </w:tc>
        <w:tc>
          <w:tcPr>
            <w:tcW w:w="1698" w:type="dxa"/>
          </w:tcPr>
          <w:p w:rsidR="00DB302B" w:rsidRPr="002C641A" w:rsidRDefault="00DB302B" w:rsidP="00691693">
            <w:pPr>
              <w:pStyle w:val="Default"/>
              <w:rPr>
                <w:sz w:val="26"/>
                <w:szCs w:val="26"/>
              </w:rPr>
            </w:pPr>
            <w:r w:rsidRPr="002C641A">
              <w:rPr>
                <w:sz w:val="26"/>
                <w:szCs w:val="26"/>
              </w:rPr>
              <w:t xml:space="preserve"> До 25.02.2016 г.</w:t>
            </w:r>
          </w:p>
          <w:p w:rsidR="00DB302B" w:rsidRPr="002C641A" w:rsidRDefault="00DB302B" w:rsidP="00691693">
            <w:pPr>
              <w:pStyle w:val="Default"/>
              <w:rPr>
                <w:sz w:val="26"/>
                <w:szCs w:val="26"/>
              </w:rPr>
            </w:pPr>
          </w:p>
          <w:p w:rsidR="00DB302B" w:rsidRPr="002C641A" w:rsidRDefault="00DB302B" w:rsidP="00691693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2348" w:type="dxa"/>
          </w:tcPr>
          <w:p w:rsidR="00DB302B" w:rsidRPr="002C641A" w:rsidRDefault="00DB302B" w:rsidP="0060754D">
            <w:pPr>
              <w:pStyle w:val="Default"/>
              <w:rPr>
                <w:sz w:val="26"/>
                <w:szCs w:val="26"/>
              </w:rPr>
            </w:pPr>
            <w:r w:rsidRPr="002C641A">
              <w:rPr>
                <w:sz w:val="26"/>
                <w:szCs w:val="26"/>
              </w:rPr>
              <w:t>Отдел  надзора в сфере защиты прав потребителей Управления</w:t>
            </w:r>
          </w:p>
          <w:p w:rsidR="00DB302B" w:rsidRPr="002C641A" w:rsidRDefault="00DB302B" w:rsidP="0060754D">
            <w:pPr>
              <w:pStyle w:val="Default"/>
              <w:rPr>
                <w:color w:val="auto"/>
                <w:sz w:val="26"/>
                <w:szCs w:val="26"/>
              </w:rPr>
            </w:pPr>
            <w:r w:rsidRPr="002C641A">
              <w:rPr>
                <w:color w:val="auto"/>
                <w:sz w:val="26"/>
                <w:szCs w:val="26"/>
              </w:rPr>
              <w:t>ФБУЗ «ЦГиЭ в г.Москве»</w:t>
            </w:r>
          </w:p>
        </w:tc>
      </w:tr>
      <w:tr w:rsidR="00DB302B" w:rsidRPr="002C641A" w:rsidTr="002C641A">
        <w:tc>
          <w:tcPr>
            <w:tcW w:w="594" w:type="dxa"/>
          </w:tcPr>
          <w:p w:rsidR="00DB302B" w:rsidRPr="002C641A" w:rsidRDefault="00DB302B" w:rsidP="0060754D">
            <w:pPr>
              <w:pStyle w:val="Default"/>
              <w:rPr>
                <w:color w:val="auto"/>
                <w:sz w:val="26"/>
                <w:szCs w:val="26"/>
              </w:rPr>
            </w:pPr>
            <w:r w:rsidRPr="002C641A">
              <w:rPr>
                <w:color w:val="auto"/>
                <w:sz w:val="26"/>
                <w:szCs w:val="26"/>
              </w:rPr>
              <w:t>2.</w:t>
            </w:r>
          </w:p>
        </w:tc>
        <w:tc>
          <w:tcPr>
            <w:tcW w:w="10146" w:type="dxa"/>
          </w:tcPr>
          <w:p w:rsidR="00DB302B" w:rsidRPr="002C641A" w:rsidRDefault="00DB302B" w:rsidP="00691693">
            <w:pPr>
              <w:pStyle w:val="Default"/>
              <w:rPr>
                <w:color w:val="auto"/>
                <w:sz w:val="26"/>
                <w:szCs w:val="26"/>
              </w:rPr>
            </w:pPr>
            <w:r w:rsidRPr="002C641A">
              <w:rPr>
                <w:color w:val="auto"/>
                <w:sz w:val="26"/>
                <w:szCs w:val="26"/>
              </w:rPr>
              <w:t>С учетом тематики Всемирного дня защиты прав потребителей, а также в контексте выводов и решений, принятых на коллегии Роспотребнадзораразработать и утвердить совместные планы действий с территориальными отделамии ФБУЗ «Центр  гигиены и эпидемиологии в г.Москве» по проведению соответствующих организационно-технических и информационно-просветительских мероприятий, приуроченных к 15.03.2016 г</w:t>
            </w:r>
          </w:p>
        </w:tc>
        <w:tc>
          <w:tcPr>
            <w:tcW w:w="1698" w:type="dxa"/>
          </w:tcPr>
          <w:p w:rsidR="00DB302B" w:rsidRPr="002C641A" w:rsidRDefault="00DB302B" w:rsidP="0060754D">
            <w:pPr>
              <w:pStyle w:val="Default"/>
              <w:rPr>
                <w:color w:val="auto"/>
                <w:sz w:val="26"/>
                <w:szCs w:val="26"/>
              </w:rPr>
            </w:pPr>
            <w:r w:rsidRPr="002C641A">
              <w:rPr>
                <w:color w:val="auto"/>
                <w:sz w:val="26"/>
                <w:szCs w:val="26"/>
              </w:rPr>
              <w:t>До 25.02.2016 г</w:t>
            </w:r>
          </w:p>
        </w:tc>
        <w:tc>
          <w:tcPr>
            <w:tcW w:w="2348" w:type="dxa"/>
          </w:tcPr>
          <w:p w:rsidR="00DB302B" w:rsidRPr="002C641A" w:rsidRDefault="00DB302B" w:rsidP="0060754D">
            <w:pPr>
              <w:pStyle w:val="Default"/>
              <w:rPr>
                <w:color w:val="auto"/>
                <w:sz w:val="26"/>
                <w:szCs w:val="26"/>
              </w:rPr>
            </w:pPr>
            <w:r w:rsidRPr="002C641A">
              <w:rPr>
                <w:color w:val="auto"/>
                <w:sz w:val="26"/>
                <w:szCs w:val="26"/>
              </w:rPr>
              <w:t>Отдел  надзора в сфере защиты прав потребителей Управления</w:t>
            </w:r>
          </w:p>
          <w:p w:rsidR="00DB302B" w:rsidRPr="002C641A" w:rsidRDefault="00DB302B" w:rsidP="0060754D">
            <w:pPr>
              <w:pStyle w:val="Default"/>
              <w:rPr>
                <w:color w:val="auto"/>
                <w:sz w:val="40"/>
                <w:szCs w:val="40"/>
              </w:rPr>
            </w:pPr>
            <w:r w:rsidRPr="002C641A">
              <w:rPr>
                <w:color w:val="auto"/>
                <w:sz w:val="26"/>
                <w:szCs w:val="26"/>
              </w:rPr>
              <w:t>ФБУЗ «ЦГиЭ в г.Москве»</w:t>
            </w:r>
          </w:p>
        </w:tc>
      </w:tr>
      <w:tr w:rsidR="00DB302B" w:rsidRPr="002C641A" w:rsidTr="002C641A">
        <w:tc>
          <w:tcPr>
            <w:tcW w:w="594" w:type="dxa"/>
          </w:tcPr>
          <w:p w:rsidR="00DB302B" w:rsidRPr="002C641A" w:rsidRDefault="00DB302B" w:rsidP="0060754D">
            <w:pPr>
              <w:pStyle w:val="Default"/>
              <w:rPr>
                <w:sz w:val="26"/>
                <w:szCs w:val="26"/>
              </w:rPr>
            </w:pPr>
            <w:r w:rsidRPr="002C641A">
              <w:rPr>
                <w:sz w:val="26"/>
                <w:szCs w:val="26"/>
              </w:rPr>
              <w:t>3.</w:t>
            </w:r>
          </w:p>
        </w:tc>
        <w:tc>
          <w:tcPr>
            <w:tcW w:w="10146" w:type="dxa"/>
          </w:tcPr>
          <w:p w:rsidR="00DB302B" w:rsidRPr="002C641A" w:rsidRDefault="00DB302B" w:rsidP="008E5B2B">
            <w:pPr>
              <w:pStyle w:val="Default"/>
              <w:rPr>
                <w:sz w:val="26"/>
                <w:szCs w:val="26"/>
              </w:rPr>
            </w:pPr>
            <w:r w:rsidRPr="002C641A">
              <w:rPr>
                <w:sz w:val="26"/>
                <w:szCs w:val="26"/>
              </w:rPr>
              <w:t>Используя средства массовой информации предать широкой гласности результаты деятельности УпраленияРоспотребнадзора по г.Москвеи отдела консультационных услуг ФБУЗ «ЦГиЭ в г.Москве»по защите прав потребителей, в том числе о результатах участия в судебной защите потребительских прав граждан, просвещению, информированию и консультированию потребителей</w:t>
            </w:r>
          </w:p>
        </w:tc>
        <w:tc>
          <w:tcPr>
            <w:tcW w:w="1698" w:type="dxa"/>
          </w:tcPr>
          <w:p w:rsidR="00DB302B" w:rsidRPr="002C641A" w:rsidRDefault="00DB302B" w:rsidP="00691693">
            <w:pPr>
              <w:pStyle w:val="Default"/>
              <w:rPr>
                <w:color w:val="auto"/>
                <w:sz w:val="26"/>
                <w:szCs w:val="26"/>
              </w:rPr>
            </w:pPr>
            <w:r w:rsidRPr="002C641A">
              <w:rPr>
                <w:color w:val="auto"/>
                <w:sz w:val="26"/>
                <w:szCs w:val="26"/>
              </w:rPr>
              <w:t>До 15.03.2016 г.</w:t>
            </w:r>
          </w:p>
        </w:tc>
        <w:tc>
          <w:tcPr>
            <w:tcW w:w="2348" w:type="dxa"/>
          </w:tcPr>
          <w:p w:rsidR="00DB302B" w:rsidRPr="002C641A" w:rsidRDefault="00DB302B" w:rsidP="0060754D">
            <w:pPr>
              <w:pStyle w:val="Default"/>
              <w:rPr>
                <w:sz w:val="26"/>
                <w:szCs w:val="26"/>
              </w:rPr>
            </w:pPr>
            <w:r w:rsidRPr="002C641A">
              <w:rPr>
                <w:sz w:val="26"/>
                <w:szCs w:val="26"/>
              </w:rPr>
              <w:t>Отдел  надзора в сфере защиты прав потребителей Управления Территориальные отделы</w:t>
            </w:r>
          </w:p>
          <w:p w:rsidR="00DB302B" w:rsidRPr="002C641A" w:rsidRDefault="00DB302B" w:rsidP="0060754D">
            <w:pPr>
              <w:pStyle w:val="Default"/>
              <w:rPr>
                <w:color w:val="auto"/>
                <w:sz w:val="26"/>
                <w:szCs w:val="26"/>
              </w:rPr>
            </w:pPr>
            <w:r w:rsidRPr="002C641A">
              <w:rPr>
                <w:color w:val="auto"/>
                <w:sz w:val="26"/>
                <w:szCs w:val="26"/>
              </w:rPr>
              <w:t>ФБУЗ «ЦГиЭ в г.Москве»</w:t>
            </w:r>
          </w:p>
        </w:tc>
      </w:tr>
      <w:tr w:rsidR="00DB302B" w:rsidRPr="002C641A" w:rsidTr="002C641A">
        <w:tc>
          <w:tcPr>
            <w:tcW w:w="594" w:type="dxa"/>
          </w:tcPr>
          <w:p w:rsidR="00DB302B" w:rsidRPr="002C641A" w:rsidRDefault="00DB302B" w:rsidP="0060754D">
            <w:pPr>
              <w:pStyle w:val="Default"/>
              <w:rPr>
                <w:sz w:val="26"/>
                <w:szCs w:val="26"/>
              </w:rPr>
            </w:pPr>
            <w:r w:rsidRPr="002C641A">
              <w:rPr>
                <w:sz w:val="26"/>
                <w:szCs w:val="26"/>
              </w:rPr>
              <w:t>4.</w:t>
            </w:r>
          </w:p>
        </w:tc>
        <w:tc>
          <w:tcPr>
            <w:tcW w:w="10146" w:type="dxa"/>
          </w:tcPr>
          <w:p w:rsidR="00DB302B" w:rsidRPr="002C641A" w:rsidRDefault="00DB302B" w:rsidP="0060754D">
            <w:pPr>
              <w:pStyle w:val="Default"/>
              <w:rPr>
                <w:sz w:val="26"/>
                <w:szCs w:val="26"/>
              </w:rPr>
            </w:pPr>
            <w:r w:rsidRPr="002C641A">
              <w:rPr>
                <w:sz w:val="26"/>
                <w:szCs w:val="26"/>
              </w:rPr>
              <w:t>Провести организационное совещание с территориальными отделами Управления, довести план мероприятий, приуроченных к празднованию Всемирного Дня защиты прав потребителей</w:t>
            </w:r>
          </w:p>
        </w:tc>
        <w:tc>
          <w:tcPr>
            <w:tcW w:w="1698" w:type="dxa"/>
          </w:tcPr>
          <w:p w:rsidR="00DB302B" w:rsidRPr="002C641A" w:rsidRDefault="00DB302B" w:rsidP="00691693">
            <w:pPr>
              <w:pStyle w:val="Default"/>
              <w:rPr>
                <w:sz w:val="26"/>
                <w:szCs w:val="26"/>
              </w:rPr>
            </w:pPr>
            <w:r w:rsidRPr="002C641A">
              <w:rPr>
                <w:sz w:val="26"/>
                <w:szCs w:val="26"/>
              </w:rPr>
              <w:t>19.02.2016 г.</w:t>
            </w:r>
          </w:p>
        </w:tc>
        <w:tc>
          <w:tcPr>
            <w:tcW w:w="2348" w:type="dxa"/>
          </w:tcPr>
          <w:p w:rsidR="00DB302B" w:rsidRPr="002C641A" w:rsidRDefault="00DB302B" w:rsidP="0060754D">
            <w:pPr>
              <w:pStyle w:val="Default"/>
              <w:rPr>
                <w:sz w:val="26"/>
                <w:szCs w:val="26"/>
              </w:rPr>
            </w:pPr>
            <w:r w:rsidRPr="002C641A">
              <w:rPr>
                <w:sz w:val="26"/>
                <w:szCs w:val="26"/>
              </w:rPr>
              <w:t>Отдел надзора в сфере защиты прав потребителей Управления</w:t>
            </w:r>
          </w:p>
        </w:tc>
      </w:tr>
      <w:tr w:rsidR="00DB302B" w:rsidRPr="002C641A" w:rsidTr="002C641A">
        <w:tc>
          <w:tcPr>
            <w:tcW w:w="594" w:type="dxa"/>
          </w:tcPr>
          <w:p w:rsidR="00DB302B" w:rsidRPr="002C641A" w:rsidRDefault="00DB302B" w:rsidP="0060754D">
            <w:pPr>
              <w:pStyle w:val="Default"/>
              <w:rPr>
                <w:sz w:val="26"/>
                <w:szCs w:val="26"/>
              </w:rPr>
            </w:pPr>
            <w:r w:rsidRPr="002C641A">
              <w:rPr>
                <w:sz w:val="26"/>
                <w:szCs w:val="26"/>
              </w:rPr>
              <w:t>5.</w:t>
            </w:r>
          </w:p>
        </w:tc>
        <w:tc>
          <w:tcPr>
            <w:tcW w:w="10146" w:type="dxa"/>
          </w:tcPr>
          <w:p w:rsidR="00DB302B" w:rsidRPr="002C641A" w:rsidRDefault="00DB302B" w:rsidP="00F808AD">
            <w:pPr>
              <w:pStyle w:val="Default"/>
              <w:rPr>
                <w:sz w:val="26"/>
                <w:szCs w:val="26"/>
              </w:rPr>
            </w:pPr>
            <w:r w:rsidRPr="002C641A">
              <w:rPr>
                <w:sz w:val="26"/>
                <w:szCs w:val="26"/>
              </w:rPr>
              <w:t>Организовать проведение  заседания Консультативного совета по вопросам защиты прав потребителей Управления Роспотребнадзора по г.Москве  с участием представителей Россельхознадзора,   общественных организаций, ассоциаций и союзов производителей продуктов питания, представителей торговых сетевых организаций города Москвы</w:t>
            </w:r>
          </w:p>
        </w:tc>
        <w:tc>
          <w:tcPr>
            <w:tcW w:w="1698" w:type="dxa"/>
          </w:tcPr>
          <w:p w:rsidR="00DB302B" w:rsidRPr="002C641A" w:rsidRDefault="00DB302B" w:rsidP="003C6CDD">
            <w:pPr>
              <w:pStyle w:val="Default"/>
              <w:rPr>
                <w:sz w:val="26"/>
                <w:szCs w:val="26"/>
              </w:rPr>
            </w:pPr>
            <w:r w:rsidRPr="002C641A">
              <w:rPr>
                <w:sz w:val="26"/>
                <w:szCs w:val="26"/>
              </w:rPr>
              <w:t>13.03.2016 г.</w:t>
            </w:r>
          </w:p>
        </w:tc>
        <w:tc>
          <w:tcPr>
            <w:tcW w:w="2348" w:type="dxa"/>
          </w:tcPr>
          <w:p w:rsidR="00DB302B" w:rsidRPr="002C641A" w:rsidRDefault="00DB302B" w:rsidP="00125737">
            <w:pPr>
              <w:pStyle w:val="Default"/>
              <w:rPr>
                <w:sz w:val="26"/>
                <w:szCs w:val="26"/>
              </w:rPr>
            </w:pPr>
            <w:r w:rsidRPr="002C641A">
              <w:rPr>
                <w:sz w:val="26"/>
                <w:szCs w:val="26"/>
              </w:rPr>
              <w:t>Отдел  надзора в сфере защиты прав потребителей Управления</w:t>
            </w:r>
          </w:p>
        </w:tc>
      </w:tr>
      <w:tr w:rsidR="00DB302B" w:rsidRPr="002C641A" w:rsidTr="002C641A">
        <w:tc>
          <w:tcPr>
            <w:tcW w:w="594" w:type="dxa"/>
          </w:tcPr>
          <w:p w:rsidR="00DB302B" w:rsidRPr="002C641A" w:rsidRDefault="00DB302B" w:rsidP="0060754D">
            <w:pPr>
              <w:pStyle w:val="Default"/>
              <w:rPr>
                <w:sz w:val="26"/>
                <w:szCs w:val="26"/>
              </w:rPr>
            </w:pPr>
            <w:r w:rsidRPr="002C641A">
              <w:rPr>
                <w:sz w:val="26"/>
                <w:szCs w:val="26"/>
              </w:rPr>
              <w:t>6.</w:t>
            </w:r>
          </w:p>
        </w:tc>
        <w:tc>
          <w:tcPr>
            <w:tcW w:w="10146" w:type="dxa"/>
          </w:tcPr>
          <w:p w:rsidR="00DB302B" w:rsidRPr="002C641A" w:rsidRDefault="00DB302B" w:rsidP="00F808AD">
            <w:pPr>
              <w:pStyle w:val="Default"/>
              <w:rPr>
                <w:sz w:val="26"/>
                <w:szCs w:val="26"/>
              </w:rPr>
            </w:pPr>
            <w:r w:rsidRPr="002C641A">
              <w:rPr>
                <w:sz w:val="26"/>
                <w:szCs w:val="26"/>
              </w:rPr>
              <w:t>Организовать систематическое информационно-методическое сопровождение деятельности  по основным аспектам, связанным с консультированием граждан по вопросам защиты их потребительских прав. Предать широкой гласности  результаты деятельности по актуальны вопросам здорового питания населения (в том числе вопросам  качества и безопасности продуктов питания).</w:t>
            </w:r>
          </w:p>
        </w:tc>
        <w:tc>
          <w:tcPr>
            <w:tcW w:w="1698" w:type="dxa"/>
          </w:tcPr>
          <w:p w:rsidR="00DB302B" w:rsidRPr="002C641A" w:rsidRDefault="00DB302B" w:rsidP="0060754D">
            <w:pPr>
              <w:pStyle w:val="Default"/>
              <w:rPr>
                <w:sz w:val="26"/>
                <w:szCs w:val="26"/>
              </w:rPr>
            </w:pPr>
            <w:r w:rsidRPr="002C641A">
              <w:rPr>
                <w:sz w:val="26"/>
                <w:szCs w:val="26"/>
              </w:rPr>
              <w:t>До 15.03.2016 г.</w:t>
            </w:r>
          </w:p>
        </w:tc>
        <w:tc>
          <w:tcPr>
            <w:tcW w:w="2348" w:type="dxa"/>
          </w:tcPr>
          <w:p w:rsidR="00DB302B" w:rsidRPr="002C641A" w:rsidRDefault="00DB302B" w:rsidP="00125737">
            <w:pPr>
              <w:pStyle w:val="Default"/>
              <w:rPr>
                <w:sz w:val="26"/>
                <w:szCs w:val="26"/>
              </w:rPr>
            </w:pPr>
            <w:r w:rsidRPr="002C641A">
              <w:rPr>
                <w:sz w:val="26"/>
                <w:szCs w:val="26"/>
              </w:rPr>
              <w:t>Отдел  надзора в сфере защиты прав потребителей Управления Территориальные отделы</w:t>
            </w:r>
          </w:p>
          <w:p w:rsidR="00DB302B" w:rsidRPr="002C641A" w:rsidRDefault="00DB302B" w:rsidP="00125737">
            <w:pPr>
              <w:pStyle w:val="Default"/>
              <w:rPr>
                <w:sz w:val="26"/>
                <w:szCs w:val="26"/>
              </w:rPr>
            </w:pPr>
            <w:r w:rsidRPr="002C641A">
              <w:rPr>
                <w:sz w:val="26"/>
                <w:szCs w:val="26"/>
              </w:rPr>
              <w:t>Общественная приемная</w:t>
            </w:r>
          </w:p>
          <w:p w:rsidR="00DB302B" w:rsidRPr="002C641A" w:rsidRDefault="00DB302B" w:rsidP="00125737">
            <w:pPr>
              <w:pStyle w:val="Default"/>
              <w:rPr>
                <w:sz w:val="26"/>
                <w:szCs w:val="26"/>
              </w:rPr>
            </w:pPr>
            <w:r w:rsidRPr="002C641A">
              <w:rPr>
                <w:sz w:val="26"/>
                <w:szCs w:val="26"/>
              </w:rPr>
              <w:t>ФБУЗ «ЦГиЭ в г.Москве»</w:t>
            </w:r>
          </w:p>
        </w:tc>
      </w:tr>
      <w:tr w:rsidR="00DB302B" w:rsidRPr="002C641A" w:rsidTr="002C641A">
        <w:tc>
          <w:tcPr>
            <w:tcW w:w="594" w:type="dxa"/>
          </w:tcPr>
          <w:p w:rsidR="00DB302B" w:rsidRPr="002C641A" w:rsidRDefault="00DB302B" w:rsidP="0060754D">
            <w:pPr>
              <w:pStyle w:val="Default"/>
              <w:rPr>
                <w:sz w:val="26"/>
                <w:szCs w:val="26"/>
              </w:rPr>
            </w:pPr>
            <w:r w:rsidRPr="002C641A">
              <w:rPr>
                <w:sz w:val="26"/>
                <w:szCs w:val="26"/>
              </w:rPr>
              <w:t>7.</w:t>
            </w:r>
          </w:p>
        </w:tc>
        <w:tc>
          <w:tcPr>
            <w:tcW w:w="10146" w:type="dxa"/>
          </w:tcPr>
          <w:p w:rsidR="00DB302B" w:rsidRPr="002C641A" w:rsidRDefault="00DB302B" w:rsidP="00F96828">
            <w:pPr>
              <w:pStyle w:val="Default"/>
              <w:rPr>
                <w:color w:val="auto"/>
                <w:sz w:val="26"/>
                <w:szCs w:val="26"/>
              </w:rPr>
            </w:pPr>
            <w:r w:rsidRPr="002C641A">
              <w:rPr>
                <w:color w:val="auto"/>
                <w:sz w:val="26"/>
                <w:szCs w:val="26"/>
              </w:rPr>
              <w:t>Организоватьинформирование и консультирование граждан об их потребительских правах и способах защиты этих прав, в том числе, применительно к отдельным секторам потребительского рынка в целях повышения уровня правовой грамотности населения и минимизации рисков приобретения товаров (работ, услуг) ненадлежащего качества в рамках телефонных «горячих линий», в общественных приемных территориальных органов Роспотребнадзора, в Консультационном центре для потребителей ФБУЗ «ЦГиЭ в г.Москве»</w:t>
            </w:r>
          </w:p>
        </w:tc>
        <w:tc>
          <w:tcPr>
            <w:tcW w:w="1698" w:type="dxa"/>
          </w:tcPr>
          <w:p w:rsidR="00DB302B" w:rsidRPr="002C641A" w:rsidRDefault="00DB302B" w:rsidP="0060754D">
            <w:pPr>
              <w:pStyle w:val="Default"/>
              <w:rPr>
                <w:color w:val="auto"/>
                <w:sz w:val="26"/>
                <w:szCs w:val="26"/>
              </w:rPr>
            </w:pPr>
            <w:r w:rsidRPr="002C641A">
              <w:rPr>
                <w:color w:val="auto"/>
                <w:sz w:val="26"/>
                <w:szCs w:val="26"/>
              </w:rPr>
              <w:t>В течение года</w:t>
            </w:r>
          </w:p>
        </w:tc>
        <w:tc>
          <w:tcPr>
            <w:tcW w:w="2348" w:type="dxa"/>
          </w:tcPr>
          <w:p w:rsidR="00DB302B" w:rsidRPr="002C641A" w:rsidRDefault="00DB302B" w:rsidP="00BB3020">
            <w:pPr>
              <w:pStyle w:val="Default"/>
              <w:rPr>
                <w:color w:val="auto"/>
                <w:sz w:val="26"/>
                <w:szCs w:val="26"/>
              </w:rPr>
            </w:pPr>
            <w:r w:rsidRPr="002C641A">
              <w:rPr>
                <w:color w:val="auto"/>
                <w:sz w:val="26"/>
                <w:szCs w:val="26"/>
              </w:rPr>
              <w:t>Отдел  надзора в сфере защиты прав потребителей Управления Территориальные отделы</w:t>
            </w:r>
          </w:p>
          <w:p w:rsidR="00DB302B" w:rsidRPr="002C641A" w:rsidRDefault="00DB302B" w:rsidP="00BB3020">
            <w:pPr>
              <w:pStyle w:val="Default"/>
              <w:rPr>
                <w:color w:val="auto"/>
                <w:sz w:val="26"/>
                <w:szCs w:val="26"/>
              </w:rPr>
            </w:pPr>
            <w:r w:rsidRPr="002C641A">
              <w:rPr>
                <w:color w:val="auto"/>
                <w:sz w:val="26"/>
                <w:szCs w:val="26"/>
              </w:rPr>
              <w:t>Общественная приемная</w:t>
            </w:r>
          </w:p>
          <w:p w:rsidR="00DB302B" w:rsidRPr="002C641A" w:rsidRDefault="00DB302B" w:rsidP="00BB3020">
            <w:pPr>
              <w:pStyle w:val="Default"/>
              <w:rPr>
                <w:color w:val="auto"/>
                <w:sz w:val="26"/>
                <w:szCs w:val="26"/>
              </w:rPr>
            </w:pPr>
            <w:r w:rsidRPr="002C641A">
              <w:rPr>
                <w:color w:val="auto"/>
                <w:sz w:val="26"/>
                <w:szCs w:val="26"/>
              </w:rPr>
              <w:t>ФБУЗ «ЦГиЭ в г.Москве»</w:t>
            </w:r>
          </w:p>
        </w:tc>
      </w:tr>
      <w:tr w:rsidR="00DB302B" w:rsidRPr="002C641A" w:rsidTr="002C641A">
        <w:tc>
          <w:tcPr>
            <w:tcW w:w="594" w:type="dxa"/>
          </w:tcPr>
          <w:p w:rsidR="00DB302B" w:rsidRPr="002C641A" w:rsidRDefault="00DB302B" w:rsidP="0060754D">
            <w:pPr>
              <w:pStyle w:val="Default"/>
              <w:rPr>
                <w:color w:val="auto"/>
                <w:sz w:val="26"/>
                <w:szCs w:val="26"/>
              </w:rPr>
            </w:pPr>
            <w:r w:rsidRPr="002C641A">
              <w:rPr>
                <w:color w:val="auto"/>
                <w:sz w:val="26"/>
                <w:szCs w:val="26"/>
              </w:rPr>
              <w:t>8.</w:t>
            </w:r>
          </w:p>
        </w:tc>
        <w:tc>
          <w:tcPr>
            <w:tcW w:w="10146" w:type="dxa"/>
          </w:tcPr>
          <w:p w:rsidR="00DB302B" w:rsidRPr="002C641A" w:rsidRDefault="00DB302B" w:rsidP="002C641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C641A">
              <w:rPr>
                <w:rFonts w:ascii="Times New Roman" w:hAnsi="Times New Roman"/>
                <w:sz w:val="26"/>
                <w:szCs w:val="26"/>
              </w:rPr>
              <w:t>Совместно с образовательными учреждениямиорганизовать и провести лекции, семинары, олимпиады по актуальным вопросам защиты потребительских прав изаконных интересов потребителей, в том числе по вопросам пропаганды здорового (рационального, сбалансированного и т.д.) питания, среди учащихся общеобразовательных, средних, и высших учебных заведений.</w:t>
            </w:r>
          </w:p>
          <w:p w:rsidR="00DB302B" w:rsidRPr="002C641A" w:rsidRDefault="00DB302B" w:rsidP="002C641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DB302B" w:rsidRPr="002C641A" w:rsidRDefault="00DB302B" w:rsidP="002C641A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698" w:type="dxa"/>
          </w:tcPr>
          <w:p w:rsidR="00DB302B" w:rsidRPr="002C641A" w:rsidRDefault="00DB302B" w:rsidP="0060754D">
            <w:pPr>
              <w:pStyle w:val="Default"/>
              <w:rPr>
                <w:color w:val="auto"/>
                <w:sz w:val="26"/>
                <w:szCs w:val="26"/>
              </w:rPr>
            </w:pPr>
            <w:r w:rsidRPr="002C641A">
              <w:rPr>
                <w:color w:val="auto"/>
                <w:sz w:val="26"/>
                <w:szCs w:val="26"/>
              </w:rPr>
              <w:t>В течение года</w:t>
            </w:r>
          </w:p>
        </w:tc>
        <w:tc>
          <w:tcPr>
            <w:tcW w:w="2348" w:type="dxa"/>
          </w:tcPr>
          <w:p w:rsidR="00DB302B" w:rsidRPr="002C641A" w:rsidRDefault="00DB302B" w:rsidP="008E5B2B">
            <w:pPr>
              <w:pStyle w:val="Default"/>
              <w:rPr>
                <w:color w:val="auto"/>
                <w:sz w:val="26"/>
                <w:szCs w:val="26"/>
              </w:rPr>
            </w:pPr>
            <w:r w:rsidRPr="002C641A">
              <w:rPr>
                <w:color w:val="auto"/>
                <w:sz w:val="26"/>
                <w:szCs w:val="26"/>
              </w:rPr>
              <w:t>Отдел  надзора в сфере защиты прав потребителей Управления ФБУЗ «ЦГиЭ в г.Москве»</w:t>
            </w:r>
          </w:p>
        </w:tc>
      </w:tr>
      <w:tr w:rsidR="00DB302B" w:rsidRPr="002C641A" w:rsidTr="002C641A">
        <w:tc>
          <w:tcPr>
            <w:tcW w:w="594" w:type="dxa"/>
          </w:tcPr>
          <w:p w:rsidR="00DB302B" w:rsidRPr="002C641A" w:rsidRDefault="00DB302B" w:rsidP="0060754D">
            <w:pPr>
              <w:pStyle w:val="Default"/>
              <w:rPr>
                <w:color w:val="auto"/>
                <w:sz w:val="26"/>
                <w:szCs w:val="26"/>
              </w:rPr>
            </w:pPr>
            <w:r w:rsidRPr="002C641A">
              <w:rPr>
                <w:color w:val="auto"/>
                <w:sz w:val="26"/>
                <w:szCs w:val="26"/>
              </w:rPr>
              <w:t>9.</w:t>
            </w:r>
          </w:p>
        </w:tc>
        <w:tc>
          <w:tcPr>
            <w:tcW w:w="10146" w:type="dxa"/>
          </w:tcPr>
          <w:p w:rsidR="00DB302B" w:rsidRPr="002C641A" w:rsidRDefault="00DB302B" w:rsidP="002C641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C641A">
              <w:rPr>
                <w:rFonts w:ascii="Times New Roman" w:hAnsi="Times New Roman"/>
                <w:sz w:val="26"/>
                <w:szCs w:val="26"/>
              </w:rPr>
              <w:t>Организовать и провести совместно с различными организациями и учреждениями г.Москвы лекции и семинары по актуальным вопросам защиты потребительских прав и законных интересов потребителей (в том числе в соответствии с тематикой Всемирного дня защиты прав потребителей).</w:t>
            </w:r>
          </w:p>
        </w:tc>
        <w:tc>
          <w:tcPr>
            <w:tcW w:w="1698" w:type="dxa"/>
          </w:tcPr>
          <w:p w:rsidR="00DB302B" w:rsidRPr="002C641A" w:rsidRDefault="00DB302B" w:rsidP="0060754D">
            <w:pPr>
              <w:pStyle w:val="Default"/>
              <w:rPr>
                <w:color w:val="auto"/>
                <w:sz w:val="26"/>
                <w:szCs w:val="26"/>
              </w:rPr>
            </w:pPr>
            <w:r w:rsidRPr="002C641A">
              <w:rPr>
                <w:color w:val="auto"/>
                <w:sz w:val="26"/>
                <w:szCs w:val="26"/>
              </w:rPr>
              <w:t>В течение года</w:t>
            </w:r>
          </w:p>
        </w:tc>
        <w:tc>
          <w:tcPr>
            <w:tcW w:w="2348" w:type="dxa"/>
          </w:tcPr>
          <w:p w:rsidR="00DB302B" w:rsidRPr="002C641A" w:rsidRDefault="00DB302B" w:rsidP="003E64CE">
            <w:pPr>
              <w:pStyle w:val="Default"/>
              <w:rPr>
                <w:color w:val="auto"/>
                <w:sz w:val="26"/>
                <w:szCs w:val="26"/>
              </w:rPr>
            </w:pPr>
            <w:r w:rsidRPr="002C641A">
              <w:rPr>
                <w:color w:val="auto"/>
                <w:sz w:val="26"/>
                <w:szCs w:val="26"/>
              </w:rPr>
              <w:t xml:space="preserve">Отдел  надзора в сфере защиты прав потребителей Управления </w:t>
            </w:r>
          </w:p>
          <w:p w:rsidR="00DB302B" w:rsidRPr="002C641A" w:rsidRDefault="00DB302B" w:rsidP="003E64CE">
            <w:pPr>
              <w:pStyle w:val="Default"/>
              <w:rPr>
                <w:color w:val="auto"/>
                <w:sz w:val="26"/>
                <w:szCs w:val="26"/>
              </w:rPr>
            </w:pPr>
            <w:r w:rsidRPr="002C641A">
              <w:rPr>
                <w:color w:val="auto"/>
                <w:sz w:val="26"/>
                <w:szCs w:val="26"/>
              </w:rPr>
              <w:t>ФБУЗ «ЦГиЭ в г.Москве»</w:t>
            </w:r>
          </w:p>
        </w:tc>
      </w:tr>
      <w:tr w:rsidR="00DB302B" w:rsidRPr="002C641A" w:rsidTr="002C641A">
        <w:tc>
          <w:tcPr>
            <w:tcW w:w="594" w:type="dxa"/>
          </w:tcPr>
          <w:p w:rsidR="00DB302B" w:rsidRPr="002C641A" w:rsidRDefault="00DB302B" w:rsidP="0060754D">
            <w:pPr>
              <w:pStyle w:val="Default"/>
              <w:rPr>
                <w:color w:val="auto"/>
                <w:sz w:val="26"/>
                <w:szCs w:val="26"/>
              </w:rPr>
            </w:pPr>
            <w:r w:rsidRPr="002C641A">
              <w:rPr>
                <w:color w:val="auto"/>
                <w:sz w:val="26"/>
                <w:szCs w:val="26"/>
              </w:rPr>
              <w:t>10.</w:t>
            </w:r>
          </w:p>
        </w:tc>
        <w:tc>
          <w:tcPr>
            <w:tcW w:w="10146" w:type="dxa"/>
          </w:tcPr>
          <w:p w:rsidR="00DB302B" w:rsidRPr="002C641A" w:rsidRDefault="00DB302B" w:rsidP="002C641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C641A">
              <w:rPr>
                <w:rFonts w:ascii="Times New Roman" w:hAnsi="Times New Roman"/>
                <w:sz w:val="26"/>
                <w:szCs w:val="26"/>
              </w:rPr>
              <w:t>Организовать тематическое консультирование потребителей по вопросам совершенствования правовых механизмов защиты потребительских прав и законных интересов граждан, а также по вопросам качества пищевой продукции и защиты потребительского рынка от опасной и фальсифицированной пищевой продукции в Консультационном центре для потребителей ФБУЗ «ЦГиЭ в г.Москве»</w:t>
            </w:r>
          </w:p>
        </w:tc>
        <w:tc>
          <w:tcPr>
            <w:tcW w:w="1698" w:type="dxa"/>
          </w:tcPr>
          <w:p w:rsidR="00DB302B" w:rsidRPr="002C641A" w:rsidRDefault="00DB302B" w:rsidP="0060754D">
            <w:pPr>
              <w:pStyle w:val="Default"/>
              <w:rPr>
                <w:color w:val="auto"/>
                <w:sz w:val="26"/>
                <w:szCs w:val="26"/>
              </w:rPr>
            </w:pPr>
            <w:r w:rsidRPr="002C641A">
              <w:rPr>
                <w:color w:val="auto"/>
                <w:sz w:val="26"/>
                <w:szCs w:val="26"/>
              </w:rPr>
              <w:t>До 01.04.2016 г.</w:t>
            </w:r>
          </w:p>
        </w:tc>
        <w:tc>
          <w:tcPr>
            <w:tcW w:w="2348" w:type="dxa"/>
          </w:tcPr>
          <w:p w:rsidR="00DB302B" w:rsidRPr="002C641A" w:rsidRDefault="00DB302B" w:rsidP="003E64CE">
            <w:pPr>
              <w:pStyle w:val="Default"/>
              <w:rPr>
                <w:color w:val="auto"/>
                <w:sz w:val="26"/>
                <w:szCs w:val="26"/>
              </w:rPr>
            </w:pPr>
            <w:r w:rsidRPr="002C641A">
              <w:rPr>
                <w:color w:val="auto"/>
                <w:sz w:val="26"/>
                <w:szCs w:val="26"/>
              </w:rPr>
              <w:t>ФБУЗ «ЦГиЭ в г.Москве»</w:t>
            </w:r>
          </w:p>
        </w:tc>
      </w:tr>
      <w:tr w:rsidR="00DB302B" w:rsidRPr="002C641A" w:rsidTr="002C641A">
        <w:tc>
          <w:tcPr>
            <w:tcW w:w="594" w:type="dxa"/>
          </w:tcPr>
          <w:p w:rsidR="00DB302B" w:rsidRPr="002C641A" w:rsidRDefault="00DB302B" w:rsidP="0060754D">
            <w:pPr>
              <w:pStyle w:val="Default"/>
              <w:rPr>
                <w:sz w:val="26"/>
                <w:szCs w:val="26"/>
              </w:rPr>
            </w:pPr>
            <w:r w:rsidRPr="002C641A">
              <w:rPr>
                <w:sz w:val="26"/>
                <w:szCs w:val="26"/>
              </w:rPr>
              <w:t>11.</w:t>
            </w:r>
          </w:p>
        </w:tc>
        <w:tc>
          <w:tcPr>
            <w:tcW w:w="10146" w:type="dxa"/>
          </w:tcPr>
          <w:p w:rsidR="00DB302B" w:rsidRPr="002C641A" w:rsidRDefault="00DB302B" w:rsidP="0060754D">
            <w:pPr>
              <w:pStyle w:val="Default"/>
              <w:rPr>
                <w:sz w:val="26"/>
                <w:szCs w:val="26"/>
              </w:rPr>
            </w:pPr>
            <w:r w:rsidRPr="002C641A">
              <w:rPr>
                <w:sz w:val="26"/>
                <w:szCs w:val="26"/>
              </w:rPr>
              <w:t>Организоватьи анонсировать через СМИ выездные консультации потребителей:</w:t>
            </w:r>
          </w:p>
          <w:p w:rsidR="00DB302B" w:rsidRPr="002C641A" w:rsidRDefault="00DB302B" w:rsidP="0060754D">
            <w:pPr>
              <w:pStyle w:val="Default"/>
              <w:rPr>
                <w:sz w:val="26"/>
                <w:szCs w:val="26"/>
              </w:rPr>
            </w:pPr>
            <w:r w:rsidRPr="002C641A">
              <w:rPr>
                <w:sz w:val="26"/>
                <w:szCs w:val="26"/>
              </w:rPr>
              <w:t>ТРЦ «Золотой Вавилон»</w:t>
            </w:r>
          </w:p>
          <w:p w:rsidR="00DB302B" w:rsidRPr="002C641A" w:rsidRDefault="00DB302B" w:rsidP="00691693">
            <w:pPr>
              <w:pStyle w:val="Default"/>
              <w:rPr>
                <w:sz w:val="26"/>
                <w:szCs w:val="26"/>
              </w:rPr>
            </w:pPr>
            <w:r w:rsidRPr="002C641A">
              <w:rPr>
                <w:sz w:val="26"/>
                <w:szCs w:val="26"/>
              </w:rPr>
              <w:t>ТРЦ «Гагаринский».</w:t>
            </w:r>
          </w:p>
          <w:p w:rsidR="00DB302B" w:rsidRPr="002C641A" w:rsidRDefault="00DB302B" w:rsidP="00691693">
            <w:pPr>
              <w:pStyle w:val="Default"/>
              <w:rPr>
                <w:sz w:val="26"/>
                <w:szCs w:val="26"/>
              </w:rPr>
            </w:pPr>
            <w:r w:rsidRPr="002C641A">
              <w:rPr>
                <w:sz w:val="26"/>
                <w:szCs w:val="26"/>
              </w:rPr>
              <w:t>ТЦ «Смоленский пассаж»(Смоленская площадь.3)</w:t>
            </w:r>
          </w:p>
          <w:p w:rsidR="00DB302B" w:rsidRPr="002C641A" w:rsidRDefault="00DB302B" w:rsidP="00E61D92">
            <w:pPr>
              <w:pStyle w:val="Default"/>
              <w:rPr>
                <w:sz w:val="26"/>
                <w:szCs w:val="26"/>
              </w:rPr>
            </w:pPr>
            <w:r w:rsidRPr="002C641A">
              <w:rPr>
                <w:sz w:val="26"/>
                <w:szCs w:val="26"/>
              </w:rPr>
              <w:t>ТЦ «Охотный ряд (Манежная пл,1)</w:t>
            </w:r>
          </w:p>
          <w:p w:rsidR="00DB302B" w:rsidRPr="002C641A" w:rsidRDefault="00DB302B" w:rsidP="00691693">
            <w:pPr>
              <w:pStyle w:val="Default"/>
              <w:rPr>
                <w:sz w:val="26"/>
                <w:szCs w:val="26"/>
              </w:rPr>
            </w:pPr>
            <w:r w:rsidRPr="002C641A">
              <w:rPr>
                <w:sz w:val="26"/>
                <w:szCs w:val="26"/>
              </w:rPr>
              <w:t>ТРЦ «Авиа Сити» (ул. Авиаконструктора микояна,10)</w:t>
            </w:r>
          </w:p>
          <w:p w:rsidR="00DB302B" w:rsidRPr="002C641A" w:rsidRDefault="00DB302B" w:rsidP="00691693">
            <w:pPr>
              <w:pStyle w:val="Default"/>
              <w:rPr>
                <w:sz w:val="26"/>
                <w:szCs w:val="26"/>
              </w:rPr>
            </w:pPr>
            <w:r w:rsidRPr="002C641A">
              <w:rPr>
                <w:sz w:val="26"/>
                <w:szCs w:val="26"/>
              </w:rPr>
              <w:t>ТЦ «Мебель России» (Кронштадский б-р,14)</w:t>
            </w:r>
          </w:p>
          <w:p w:rsidR="00DB302B" w:rsidRPr="002C641A" w:rsidRDefault="00DB302B" w:rsidP="00691693">
            <w:pPr>
              <w:pStyle w:val="Default"/>
              <w:rPr>
                <w:sz w:val="26"/>
                <w:szCs w:val="26"/>
              </w:rPr>
            </w:pPr>
            <w:r w:rsidRPr="002C641A">
              <w:rPr>
                <w:sz w:val="26"/>
                <w:szCs w:val="26"/>
              </w:rPr>
              <w:t>ТЦ «Щука» (ул Щукинская,42)</w:t>
            </w:r>
          </w:p>
          <w:p w:rsidR="00DB302B" w:rsidRPr="002C641A" w:rsidRDefault="00DB302B" w:rsidP="00691693">
            <w:pPr>
              <w:pStyle w:val="Default"/>
              <w:rPr>
                <w:sz w:val="26"/>
                <w:szCs w:val="26"/>
              </w:rPr>
            </w:pPr>
            <w:r w:rsidRPr="002C641A">
              <w:rPr>
                <w:sz w:val="26"/>
                <w:szCs w:val="26"/>
              </w:rPr>
              <w:t>ТЦ «Москва» (Тихорецкий б-р,21)</w:t>
            </w:r>
          </w:p>
          <w:p w:rsidR="00DB302B" w:rsidRPr="002C641A" w:rsidRDefault="00DB302B" w:rsidP="00691693">
            <w:pPr>
              <w:pStyle w:val="Default"/>
              <w:rPr>
                <w:sz w:val="26"/>
                <w:szCs w:val="26"/>
              </w:rPr>
            </w:pPr>
            <w:r w:rsidRPr="002C641A">
              <w:rPr>
                <w:sz w:val="26"/>
                <w:szCs w:val="26"/>
              </w:rPr>
              <w:t>ТЦ «Дубровка»  (ул Шарикоподшипниковская,13)</w:t>
            </w:r>
          </w:p>
          <w:p w:rsidR="00DB302B" w:rsidRPr="002C641A" w:rsidRDefault="00DB302B" w:rsidP="00691693">
            <w:pPr>
              <w:pStyle w:val="Default"/>
              <w:rPr>
                <w:sz w:val="26"/>
                <w:szCs w:val="26"/>
              </w:rPr>
            </w:pPr>
            <w:r w:rsidRPr="002C641A">
              <w:rPr>
                <w:sz w:val="26"/>
                <w:szCs w:val="26"/>
              </w:rPr>
              <w:t>ТЦ «Европейский» (пл. Киевского вокзала,2)</w:t>
            </w:r>
          </w:p>
          <w:p w:rsidR="00DB302B" w:rsidRPr="002C641A" w:rsidRDefault="00DB302B" w:rsidP="00691693">
            <w:pPr>
              <w:pStyle w:val="Default"/>
              <w:rPr>
                <w:sz w:val="26"/>
                <w:szCs w:val="26"/>
              </w:rPr>
            </w:pPr>
            <w:r w:rsidRPr="002C641A">
              <w:rPr>
                <w:sz w:val="26"/>
                <w:szCs w:val="26"/>
              </w:rPr>
              <w:t>ТЦ «Филион» (Багратионовский пр-д,5)</w:t>
            </w:r>
          </w:p>
          <w:p w:rsidR="00DB302B" w:rsidRPr="002C641A" w:rsidRDefault="00DB302B" w:rsidP="00691693">
            <w:pPr>
              <w:pStyle w:val="Default"/>
              <w:rPr>
                <w:sz w:val="26"/>
                <w:szCs w:val="26"/>
              </w:rPr>
            </w:pPr>
            <w:r w:rsidRPr="002C641A">
              <w:rPr>
                <w:sz w:val="26"/>
                <w:szCs w:val="26"/>
              </w:rPr>
              <w:t>ТЦ «Калужский» (ул. Профсоюзная, 61а)</w:t>
            </w:r>
          </w:p>
          <w:p w:rsidR="00DB302B" w:rsidRPr="002C641A" w:rsidRDefault="00DB302B" w:rsidP="00691693">
            <w:pPr>
              <w:pStyle w:val="Default"/>
              <w:rPr>
                <w:sz w:val="26"/>
                <w:szCs w:val="26"/>
              </w:rPr>
            </w:pPr>
            <w:r w:rsidRPr="002C641A">
              <w:rPr>
                <w:sz w:val="26"/>
                <w:szCs w:val="26"/>
              </w:rPr>
              <w:t>ТЦ «Черемушки» (ул. Профсоюзная.56)</w:t>
            </w:r>
          </w:p>
          <w:p w:rsidR="00DB302B" w:rsidRPr="002C641A" w:rsidRDefault="00DB302B" w:rsidP="00691693">
            <w:pPr>
              <w:pStyle w:val="Default"/>
              <w:rPr>
                <w:sz w:val="26"/>
                <w:szCs w:val="26"/>
              </w:rPr>
            </w:pPr>
            <w:r w:rsidRPr="002C641A">
              <w:rPr>
                <w:sz w:val="26"/>
                <w:szCs w:val="26"/>
              </w:rPr>
              <w:t>ТЦ «Панфиловский» (Панфиловский, пр-т,6а)</w:t>
            </w:r>
          </w:p>
          <w:p w:rsidR="00DB302B" w:rsidRPr="002C641A" w:rsidRDefault="00DB302B" w:rsidP="00691693">
            <w:pPr>
              <w:pStyle w:val="Default"/>
              <w:rPr>
                <w:sz w:val="26"/>
                <w:szCs w:val="26"/>
              </w:rPr>
            </w:pPr>
            <w:r w:rsidRPr="002C641A">
              <w:rPr>
                <w:sz w:val="26"/>
                <w:szCs w:val="26"/>
              </w:rPr>
              <w:t>ТЦ «Савелки» (Савелкинский пр-т,д.2)</w:t>
            </w:r>
          </w:p>
          <w:p w:rsidR="00DB302B" w:rsidRPr="002C641A" w:rsidRDefault="00DB302B" w:rsidP="00691693">
            <w:pPr>
              <w:pStyle w:val="Default"/>
              <w:rPr>
                <w:sz w:val="26"/>
                <w:szCs w:val="26"/>
              </w:rPr>
            </w:pPr>
            <w:r w:rsidRPr="002C641A">
              <w:rPr>
                <w:sz w:val="26"/>
                <w:szCs w:val="26"/>
              </w:rPr>
              <w:t>ТЦ «МЕГА» (Калужское шоссе, 21-й км.)</w:t>
            </w:r>
          </w:p>
          <w:p w:rsidR="00DB302B" w:rsidRPr="002C641A" w:rsidRDefault="00DB302B" w:rsidP="00691693">
            <w:pPr>
              <w:pStyle w:val="Default"/>
              <w:rPr>
                <w:sz w:val="26"/>
                <w:szCs w:val="26"/>
              </w:rPr>
            </w:pPr>
            <w:r w:rsidRPr="002C641A">
              <w:rPr>
                <w:sz w:val="26"/>
                <w:szCs w:val="26"/>
              </w:rPr>
              <w:t>ТЦ «Облака» (Ореховый б-р, д 22а)</w:t>
            </w:r>
          </w:p>
          <w:p w:rsidR="00DB302B" w:rsidRPr="002C641A" w:rsidRDefault="00DB302B" w:rsidP="00691693">
            <w:pPr>
              <w:pStyle w:val="Default"/>
              <w:rPr>
                <w:sz w:val="26"/>
                <w:szCs w:val="26"/>
              </w:rPr>
            </w:pPr>
            <w:r w:rsidRPr="002C641A">
              <w:rPr>
                <w:sz w:val="26"/>
                <w:szCs w:val="26"/>
              </w:rPr>
              <w:t>ТРЦ «Колумбус» (ул. Кировоградская, д.13а )</w:t>
            </w:r>
          </w:p>
          <w:p w:rsidR="00DB302B" w:rsidRPr="002C641A" w:rsidRDefault="00DB302B" w:rsidP="00691693">
            <w:pPr>
              <w:pStyle w:val="Default"/>
              <w:rPr>
                <w:sz w:val="26"/>
                <w:szCs w:val="26"/>
              </w:rPr>
            </w:pPr>
            <w:r w:rsidRPr="002C641A">
              <w:rPr>
                <w:sz w:val="26"/>
                <w:szCs w:val="26"/>
                <w:shd w:val="clear" w:color="auto" w:fill="FFFFFF"/>
              </w:rPr>
              <w:t>ТРЦ "Семеновский" (ул. Семеновская пл., д.1</w:t>
            </w:r>
            <w:r w:rsidRPr="002C641A">
              <w:rPr>
                <w:sz w:val="26"/>
                <w:szCs w:val="26"/>
              </w:rPr>
              <w:t>)</w:t>
            </w:r>
          </w:p>
          <w:p w:rsidR="00DB302B" w:rsidRPr="002C641A" w:rsidRDefault="00DB302B" w:rsidP="00691693">
            <w:pPr>
              <w:pStyle w:val="Default"/>
              <w:rPr>
                <w:sz w:val="26"/>
                <w:szCs w:val="26"/>
              </w:rPr>
            </w:pPr>
            <w:r w:rsidRPr="002C641A">
              <w:rPr>
                <w:sz w:val="26"/>
                <w:szCs w:val="26"/>
              </w:rPr>
              <w:t>ТРЦ «Измайловский» (ул. Первомайска, 42)</w:t>
            </w:r>
          </w:p>
          <w:p w:rsidR="00DB302B" w:rsidRPr="002C641A" w:rsidRDefault="00DB302B" w:rsidP="00691693">
            <w:pPr>
              <w:pStyle w:val="Default"/>
              <w:rPr>
                <w:sz w:val="26"/>
                <w:szCs w:val="26"/>
              </w:rPr>
            </w:pPr>
            <w:r w:rsidRPr="002C641A">
              <w:rPr>
                <w:sz w:val="26"/>
                <w:szCs w:val="26"/>
              </w:rPr>
              <w:t>ТЦ «РИО» (Дмитровское ш, 163а)</w:t>
            </w:r>
          </w:p>
          <w:p w:rsidR="00DB302B" w:rsidRPr="002C641A" w:rsidRDefault="00DB302B" w:rsidP="00691693">
            <w:pPr>
              <w:pStyle w:val="Default"/>
              <w:rPr>
                <w:sz w:val="26"/>
                <w:szCs w:val="26"/>
              </w:rPr>
            </w:pPr>
            <w:r w:rsidRPr="002C641A">
              <w:rPr>
                <w:sz w:val="26"/>
                <w:szCs w:val="26"/>
              </w:rPr>
              <w:t>ТЦ «Райкин Плаза» (ул. Шереметьевская, д.6 стр.1)</w:t>
            </w:r>
          </w:p>
          <w:p w:rsidR="00DB302B" w:rsidRPr="002C641A" w:rsidRDefault="00DB302B" w:rsidP="00691693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1698" w:type="dxa"/>
          </w:tcPr>
          <w:p w:rsidR="00DB302B" w:rsidRPr="002C641A" w:rsidRDefault="00DB302B" w:rsidP="008E5B2B">
            <w:pPr>
              <w:pStyle w:val="Default"/>
              <w:rPr>
                <w:sz w:val="26"/>
                <w:szCs w:val="26"/>
              </w:rPr>
            </w:pPr>
            <w:r w:rsidRPr="002C641A">
              <w:rPr>
                <w:sz w:val="26"/>
                <w:szCs w:val="26"/>
              </w:rPr>
              <w:t>1-4.03.2016г.</w:t>
            </w:r>
          </w:p>
        </w:tc>
        <w:tc>
          <w:tcPr>
            <w:tcW w:w="2348" w:type="dxa"/>
          </w:tcPr>
          <w:p w:rsidR="00DB302B" w:rsidRPr="002C641A" w:rsidRDefault="00DB302B" w:rsidP="0060754D">
            <w:pPr>
              <w:pStyle w:val="Default"/>
              <w:rPr>
                <w:sz w:val="26"/>
                <w:szCs w:val="26"/>
              </w:rPr>
            </w:pPr>
          </w:p>
          <w:p w:rsidR="00DB302B" w:rsidRPr="002C641A" w:rsidRDefault="00DB302B" w:rsidP="0060754D">
            <w:pPr>
              <w:pStyle w:val="Default"/>
              <w:rPr>
                <w:sz w:val="26"/>
                <w:szCs w:val="26"/>
              </w:rPr>
            </w:pPr>
            <w:r w:rsidRPr="002C641A">
              <w:rPr>
                <w:sz w:val="26"/>
                <w:szCs w:val="26"/>
              </w:rPr>
              <w:t xml:space="preserve">Управление </w:t>
            </w:r>
          </w:p>
          <w:p w:rsidR="00DB302B" w:rsidRPr="002C641A" w:rsidRDefault="00DB302B" w:rsidP="0060754D">
            <w:pPr>
              <w:pStyle w:val="Default"/>
              <w:rPr>
                <w:sz w:val="26"/>
                <w:szCs w:val="26"/>
              </w:rPr>
            </w:pPr>
            <w:r w:rsidRPr="002C641A">
              <w:rPr>
                <w:sz w:val="26"/>
                <w:szCs w:val="26"/>
              </w:rPr>
              <w:t>Управление</w:t>
            </w:r>
          </w:p>
          <w:p w:rsidR="00DB302B" w:rsidRPr="002C641A" w:rsidRDefault="00DB302B" w:rsidP="0060754D">
            <w:pPr>
              <w:pStyle w:val="Default"/>
              <w:rPr>
                <w:sz w:val="26"/>
                <w:szCs w:val="26"/>
              </w:rPr>
            </w:pPr>
            <w:r w:rsidRPr="002C641A">
              <w:rPr>
                <w:sz w:val="26"/>
                <w:szCs w:val="26"/>
              </w:rPr>
              <w:t>ЦАО</w:t>
            </w:r>
          </w:p>
          <w:p w:rsidR="00DB302B" w:rsidRPr="002C641A" w:rsidRDefault="00DB302B" w:rsidP="0060754D">
            <w:pPr>
              <w:pStyle w:val="Default"/>
              <w:rPr>
                <w:sz w:val="26"/>
                <w:szCs w:val="26"/>
              </w:rPr>
            </w:pPr>
            <w:r w:rsidRPr="002C641A">
              <w:rPr>
                <w:sz w:val="26"/>
                <w:szCs w:val="26"/>
              </w:rPr>
              <w:t>ЦАО</w:t>
            </w:r>
          </w:p>
          <w:p w:rsidR="00DB302B" w:rsidRPr="002C641A" w:rsidRDefault="00DB302B" w:rsidP="0060754D">
            <w:pPr>
              <w:pStyle w:val="Default"/>
              <w:rPr>
                <w:sz w:val="26"/>
                <w:szCs w:val="26"/>
              </w:rPr>
            </w:pPr>
            <w:r w:rsidRPr="002C641A">
              <w:rPr>
                <w:sz w:val="26"/>
                <w:szCs w:val="26"/>
              </w:rPr>
              <w:t>САО</w:t>
            </w:r>
          </w:p>
          <w:p w:rsidR="00DB302B" w:rsidRPr="002C641A" w:rsidRDefault="00DB302B" w:rsidP="0060754D">
            <w:pPr>
              <w:pStyle w:val="Default"/>
              <w:rPr>
                <w:sz w:val="26"/>
                <w:szCs w:val="26"/>
              </w:rPr>
            </w:pPr>
            <w:r w:rsidRPr="002C641A">
              <w:rPr>
                <w:sz w:val="26"/>
                <w:szCs w:val="26"/>
              </w:rPr>
              <w:t>САО</w:t>
            </w:r>
          </w:p>
          <w:p w:rsidR="00DB302B" w:rsidRPr="002C641A" w:rsidRDefault="00DB302B" w:rsidP="0060754D">
            <w:pPr>
              <w:pStyle w:val="Default"/>
              <w:rPr>
                <w:sz w:val="26"/>
                <w:szCs w:val="26"/>
              </w:rPr>
            </w:pPr>
            <w:r w:rsidRPr="002C641A">
              <w:rPr>
                <w:sz w:val="26"/>
                <w:szCs w:val="26"/>
              </w:rPr>
              <w:t>СЗАО</w:t>
            </w:r>
          </w:p>
          <w:p w:rsidR="00DB302B" w:rsidRPr="002C641A" w:rsidRDefault="00DB302B" w:rsidP="0060754D">
            <w:pPr>
              <w:pStyle w:val="Default"/>
              <w:rPr>
                <w:sz w:val="26"/>
                <w:szCs w:val="26"/>
              </w:rPr>
            </w:pPr>
            <w:r w:rsidRPr="002C641A">
              <w:rPr>
                <w:sz w:val="26"/>
                <w:szCs w:val="26"/>
              </w:rPr>
              <w:t>ЮВАО</w:t>
            </w:r>
          </w:p>
          <w:p w:rsidR="00DB302B" w:rsidRPr="002C641A" w:rsidRDefault="00DB302B" w:rsidP="0060754D">
            <w:pPr>
              <w:pStyle w:val="Default"/>
              <w:rPr>
                <w:sz w:val="26"/>
                <w:szCs w:val="26"/>
              </w:rPr>
            </w:pPr>
            <w:r w:rsidRPr="002C641A">
              <w:rPr>
                <w:sz w:val="26"/>
                <w:szCs w:val="26"/>
              </w:rPr>
              <w:t>ЮВАО</w:t>
            </w:r>
          </w:p>
          <w:p w:rsidR="00DB302B" w:rsidRPr="002C641A" w:rsidRDefault="00DB302B" w:rsidP="002C64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C641A">
              <w:rPr>
                <w:rFonts w:ascii="Times New Roman" w:hAnsi="Times New Roman"/>
                <w:sz w:val="26"/>
                <w:szCs w:val="26"/>
              </w:rPr>
              <w:t>ЗАО</w:t>
            </w:r>
          </w:p>
          <w:p w:rsidR="00DB302B" w:rsidRPr="002C641A" w:rsidRDefault="00DB302B" w:rsidP="002C64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C641A">
              <w:rPr>
                <w:rFonts w:ascii="Times New Roman" w:hAnsi="Times New Roman"/>
                <w:sz w:val="26"/>
                <w:szCs w:val="26"/>
              </w:rPr>
              <w:t>ЗАО</w:t>
            </w:r>
          </w:p>
          <w:p w:rsidR="00DB302B" w:rsidRPr="002C641A" w:rsidRDefault="00DB302B" w:rsidP="002C64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C641A">
              <w:rPr>
                <w:rFonts w:ascii="Times New Roman" w:hAnsi="Times New Roman"/>
                <w:sz w:val="26"/>
                <w:szCs w:val="26"/>
              </w:rPr>
              <w:t>ЮЗАО</w:t>
            </w:r>
          </w:p>
          <w:p w:rsidR="00DB302B" w:rsidRPr="002C641A" w:rsidRDefault="00DB302B" w:rsidP="002C64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C641A">
              <w:rPr>
                <w:rFonts w:ascii="Times New Roman" w:hAnsi="Times New Roman"/>
                <w:sz w:val="26"/>
                <w:szCs w:val="26"/>
              </w:rPr>
              <w:t>ЮЗАО</w:t>
            </w:r>
          </w:p>
          <w:p w:rsidR="00DB302B" w:rsidRPr="002C641A" w:rsidRDefault="00DB302B" w:rsidP="002C64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C641A">
              <w:rPr>
                <w:rFonts w:ascii="Times New Roman" w:hAnsi="Times New Roman"/>
                <w:sz w:val="26"/>
                <w:szCs w:val="26"/>
              </w:rPr>
              <w:t>Зеленоград</w:t>
            </w:r>
          </w:p>
          <w:p w:rsidR="00DB302B" w:rsidRPr="002C641A" w:rsidRDefault="00DB302B" w:rsidP="002C64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C641A">
              <w:rPr>
                <w:rFonts w:ascii="Times New Roman" w:hAnsi="Times New Roman"/>
                <w:sz w:val="26"/>
                <w:szCs w:val="26"/>
              </w:rPr>
              <w:t>Зеленоград</w:t>
            </w:r>
          </w:p>
          <w:p w:rsidR="00DB302B" w:rsidRPr="002C641A" w:rsidRDefault="00DB302B" w:rsidP="002C64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C641A">
              <w:rPr>
                <w:rFonts w:ascii="Times New Roman" w:hAnsi="Times New Roman"/>
                <w:sz w:val="26"/>
                <w:szCs w:val="26"/>
              </w:rPr>
              <w:t>ТИНАО</w:t>
            </w:r>
          </w:p>
          <w:p w:rsidR="00DB302B" w:rsidRPr="002C641A" w:rsidRDefault="00DB302B" w:rsidP="002C64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C641A">
              <w:rPr>
                <w:rFonts w:ascii="Times New Roman" w:hAnsi="Times New Roman"/>
                <w:sz w:val="26"/>
                <w:szCs w:val="26"/>
              </w:rPr>
              <w:t>ЮАО</w:t>
            </w:r>
          </w:p>
          <w:p w:rsidR="00DB302B" w:rsidRPr="002C641A" w:rsidRDefault="00DB302B" w:rsidP="002C64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C641A">
              <w:rPr>
                <w:rFonts w:ascii="Times New Roman" w:hAnsi="Times New Roman"/>
                <w:sz w:val="26"/>
                <w:szCs w:val="26"/>
              </w:rPr>
              <w:t>ЮАО</w:t>
            </w:r>
          </w:p>
          <w:p w:rsidR="00DB302B" w:rsidRPr="002C641A" w:rsidRDefault="00DB302B" w:rsidP="002C64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C641A">
              <w:rPr>
                <w:rFonts w:ascii="Times New Roman" w:hAnsi="Times New Roman"/>
                <w:sz w:val="26"/>
                <w:szCs w:val="26"/>
              </w:rPr>
              <w:t>ВАО</w:t>
            </w:r>
          </w:p>
          <w:p w:rsidR="00DB302B" w:rsidRPr="002C641A" w:rsidRDefault="00DB302B" w:rsidP="002C64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C641A">
              <w:rPr>
                <w:rFonts w:ascii="Times New Roman" w:hAnsi="Times New Roman"/>
                <w:sz w:val="26"/>
                <w:szCs w:val="26"/>
              </w:rPr>
              <w:t>ВАО</w:t>
            </w:r>
          </w:p>
          <w:p w:rsidR="00DB302B" w:rsidRPr="002C641A" w:rsidRDefault="00DB302B" w:rsidP="002C6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641A">
              <w:rPr>
                <w:rFonts w:ascii="Times New Roman" w:hAnsi="Times New Roman"/>
                <w:sz w:val="24"/>
                <w:szCs w:val="24"/>
              </w:rPr>
              <w:t>СВАО</w:t>
            </w:r>
          </w:p>
          <w:p w:rsidR="00DB302B" w:rsidRPr="002C641A" w:rsidRDefault="00DB302B" w:rsidP="002C6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641A">
              <w:rPr>
                <w:rFonts w:ascii="Times New Roman" w:hAnsi="Times New Roman"/>
                <w:sz w:val="24"/>
                <w:szCs w:val="24"/>
              </w:rPr>
              <w:t>СВАО</w:t>
            </w:r>
          </w:p>
        </w:tc>
      </w:tr>
      <w:tr w:rsidR="00DB302B" w:rsidRPr="002C641A" w:rsidTr="002C641A">
        <w:tc>
          <w:tcPr>
            <w:tcW w:w="594" w:type="dxa"/>
          </w:tcPr>
          <w:p w:rsidR="00DB302B" w:rsidRPr="002C641A" w:rsidRDefault="00DB302B" w:rsidP="0060754D">
            <w:pPr>
              <w:pStyle w:val="Default"/>
              <w:rPr>
                <w:sz w:val="26"/>
                <w:szCs w:val="26"/>
              </w:rPr>
            </w:pPr>
            <w:r w:rsidRPr="002C641A">
              <w:rPr>
                <w:sz w:val="26"/>
                <w:szCs w:val="26"/>
              </w:rPr>
              <w:t>9.</w:t>
            </w:r>
          </w:p>
        </w:tc>
        <w:tc>
          <w:tcPr>
            <w:tcW w:w="10146" w:type="dxa"/>
          </w:tcPr>
          <w:p w:rsidR="00DB302B" w:rsidRPr="002C641A" w:rsidRDefault="00DB302B" w:rsidP="00BB3020">
            <w:pPr>
              <w:pStyle w:val="Default"/>
              <w:rPr>
                <w:sz w:val="26"/>
                <w:szCs w:val="26"/>
              </w:rPr>
            </w:pPr>
            <w:r w:rsidRPr="002C641A">
              <w:rPr>
                <w:sz w:val="26"/>
                <w:szCs w:val="26"/>
              </w:rPr>
              <w:t>Подготовка доклада для выступления Руководителя Управления Роспотребнадзора по г.Москве у Мэра г.Москвы по вопросам защиты прав потребителей</w:t>
            </w:r>
          </w:p>
          <w:p w:rsidR="00DB302B" w:rsidRPr="002C641A" w:rsidRDefault="00DB302B" w:rsidP="0060754D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1698" w:type="dxa"/>
          </w:tcPr>
          <w:p w:rsidR="00DB302B" w:rsidRPr="002C641A" w:rsidRDefault="00DB302B" w:rsidP="008E5B2B">
            <w:pPr>
              <w:pStyle w:val="Default"/>
              <w:rPr>
                <w:sz w:val="26"/>
                <w:szCs w:val="26"/>
              </w:rPr>
            </w:pPr>
            <w:r w:rsidRPr="002C641A">
              <w:rPr>
                <w:sz w:val="26"/>
                <w:szCs w:val="26"/>
              </w:rPr>
              <w:t>До 25.02.2016 г</w:t>
            </w:r>
          </w:p>
        </w:tc>
        <w:tc>
          <w:tcPr>
            <w:tcW w:w="2348" w:type="dxa"/>
          </w:tcPr>
          <w:p w:rsidR="00DB302B" w:rsidRPr="002C641A" w:rsidRDefault="00DB302B" w:rsidP="0060754D">
            <w:pPr>
              <w:pStyle w:val="Default"/>
              <w:rPr>
                <w:sz w:val="26"/>
                <w:szCs w:val="26"/>
              </w:rPr>
            </w:pPr>
            <w:r w:rsidRPr="002C641A">
              <w:rPr>
                <w:sz w:val="26"/>
                <w:szCs w:val="26"/>
              </w:rPr>
              <w:t>Отдел  надзора в сфере защиты прав потребителей Управления</w:t>
            </w:r>
          </w:p>
        </w:tc>
      </w:tr>
      <w:tr w:rsidR="00DB302B" w:rsidRPr="002C641A" w:rsidTr="002C641A">
        <w:tc>
          <w:tcPr>
            <w:tcW w:w="594" w:type="dxa"/>
          </w:tcPr>
          <w:p w:rsidR="00DB302B" w:rsidRPr="002C641A" w:rsidRDefault="00DB302B" w:rsidP="0060754D">
            <w:pPr>
              <w:pStyle w:val="Default"/>
              <w:rPr>
                <w:sz w:val="26"/>
                <w:szCs w:val="26"/>
              </w:rPr>
            </w:pPr>
            <w:r w:rsidRPr="002C641A">
              <w:rPr>
                <w:sz w:val="26"/>
                <w:szCs w:val="26"/>
              </w:rPr>
              <w:t>10.</w:t>
            </w:r>
          </w:p>
        </w:tc>
        <w:tc>
          <w:tcPr>
            <w:tcW w:w="10146" w:type="dxa"/>
          </w:tcPr>
          <w:p w:rsidR="00DB302B" w:rsidRPr="002C641A" w:rsidRDefault="00DB302B" w:rsidP="0060754D">
            <w:pPr>
              <w:pStyle w:val="Default"/>
              <w:rPr>
                <w:sz w:val="26"/>
                <w:szCs w:val="26"/>
              </w:rPr>
            </w:pPr>
            <w:r w:rsidRPr="002C641A">
              <w:rPr>
                <w:sz w:val="26"/>
                <w:szCs w:val="26"/>
              </w:rPr>
              <w:t>Представить в Федеральную службу по надзору в сфере защиты прав потребителей и благополучия человека отчет о проведенных мероприятиях, приуроченных к Всемирному дню защиты прав потребителей.</w:t>
            </w:r>
          </w:p>
        </w:tc>
        <w:tc>
          <w:tcPr>
            <w:tcW w:w="1698" w:type="dxa"/>
          </w:tcPr>
          <w:p w:rsidR="00DB302B" w:rsidRPr="002C641A" w:rsidRDefault="00DB302B" w:rsidP="00691693">
            <w:pPr>
              <w:pStyle w:val="Default"/>
              <w:rPr>
                <w:sz w:val="26"/>
                <w:szCs w:val="26"/>
              </w:rPr>
            </w:pPr>
            <w:r w:rsidRPr="002C641A">
              <w:rPr>
                <w:sz w:val="26"/>
                <w:szCs w:val="26"/>
              </w:rPr>
              <w:t>До 01.04.2016 г.</w:t>
            </w:r>
          </w:p>
        </w:tc>
        <w:tc>
          <w:tcPr>
            <w:tcW w:w="2348" w:type="dxa"/>
          </w:tcPr>
          <w:p w:rsidR="00DB302B" w:rsidRPr="002C641A" w:rsidRDefault="00DB302B" w:rsidP="0060754D">
            <w:pPr>
              <w:pStyle w:val="Default"/>
              <w:rPr>
                <w:sz w:val="26"/>
                <w:szCs w:val="26"/>
              </w:rPr>
            </w:pPr>
            <w:r w:rsidRPr="002C641A">
              <w:rPr>
                <w:sz w:val="26"/>
                <w:szCs w:val="26"/>
              </w:rPr>
              <w:t xml:space="preserve">Отдел  надзора в сфере защиты прав потребителей Управления </w:t>
            </w:r>
          </w:p>
          <w:p w:rsidR="00DB302B" w:rsidRPr="002C641A" w:rsidRDefault="00DB302B" w:rsidP="0060754D">
            <w:pPr>
              <w:pStyle w:val="Default"/>
              <w:rPr>
                <w:sz w:val="26"/>
                <w:szCs w:val="26"/>
              </w:rPr>
            </w:pPr>
          </w:p>
        </w:tc>
      </w:tr>
      <w:tr w:rsidR="00DB302B" w:rsidRPr="002C641A" w:rsidTr="002C641A">
        <w:tc>
          <w:tcPr>
            <w:tcW w:w="594" w:type="dxa"/>
          </w:tcPr>
          <w:p w:rsidR="00DB302B" w:rsidRPr="002C641A" w:rsidRDefault="00DB302B" w:rsidP="00F808AD">
            <w:pPr>
              <w:pStyle w:val="Default"/>
              <w:rPr>
                <w:sz w:val="26"/>
                <w:szCs w:val="26"/>
              </w:rPr>
            </w:pPr>
            <w:r w:rsidRPr="002C641A">
              <w:rPr>
                <w:sz w:val="26"/>
                <w:szCs w:val="26"/>
              </w:rPr>
              <w:t>11.</w:t>
            </w:r>
          </w:p>
        </w:tc>
        <w:tc>
          <w:tcPr>
            <w:tcW w:w="10146" w:type="dxa"/>
          </w:tcPr>
          <w:p w:rsidR="00DB302B" w:rsidRPr="002C641A" w:rsidRDefault="00DB302B" w:rsidP="0060754D">
            <w:pPr>
              <w:pStyle w:val="Default"/>
              <w:rPr>
                <w:sz w:val="26"/>
                <w:szCs w:val="26"/>
              </w:rPr>
            </w:pPr>
            <w:r w:rsidRPr="002C641A">
              <w:rPr>
                <w:sz w:val="26"/>
                <w:szCs w:val="26"/>
              </w:rPr>
              <w:t>Представить в отдел защиты прав потребителей Управления отчеты о проведенных мероприятиях, приуроченных к Всемирному дню защиты прав потребителей</w:t>
            </w:r>
          </w:p>
        </w:tc>
        <w:tc>
          <w:tcPr>
            <w:tcW w:w="1698" w:type="dxa"/>
          </w:tcPr>
          <w:p w:rsidR="00DB302B" w:rsidRPr="002C641A" w:rsidRDefault="00DB302B" w:rsidP="00691693">
            <w:pPr>
              <w:pStyle w:val="Default"/>
              <w:rPr>
                <w:sz w:val="26"/>
                <w:szCs w:val="26"/>
              </w:rPr>
            </w:pPr>
            <w:r w:rsidRPr="002C641A">
              <w:rPr>
                <w:sz w:val="26"/>
                <w:szCs w:val="26"/>
              </w:rPr>
              <w:t>До 24.03.2016 г.</w:t>
            </w:r>
          </w:p>
        </w:tc>
        <w:tc>
          <w:tcPr>
            <w:tcW w:w="2348" w:type="dxa"/>
          </w:tcPr>
          <w:p w:rsidR="00DB302B" w:rsidRPr="002C641A" w:rsidRDefault="00DB302B" w:rsidP="0060754D">
            <w:pPr>
              <w:pStyle w:val="Default"/>
              <w:rPr>
                <w:color w:val="FF0000"/>
                <w:sz w:val="26"/>
                <w:szCs w:val="26"/>
              </w:rPr>
            </w:pPr>
            <w:r w:rsidRPr="002C641A">
              <w:rPr>
                <w:sz w:val="26"/>
                <w:szCs w:val="26"/>
              </w:rPr>
              <w:t>Территориальные отделы</w:t>
            </w:r>
          </w:p>
          <w:p w:rsidR="00DB302B" w:rsidRPr="002C641A" w:rsidRDefault="00DB302B" w:rsidP="0060754D">
            <w:pPr>
              <w:pStyle w:val="Default"/>
              <w:rPr>
                <w:color w:val="auto"/>
                <w:sz w:val="26"/>
                <w:szCs w:val="26"/>
              </w:rPr>
            </w:pPr>
            <w:r w:rsidRPr="002C641A">
              <w:rPr>
                <w:color w:val="auto"/>
                <w:sz w:val="26"/>
                <w:szCs w:val="26"/>
              </w:rPr>
              <w:t>ФБУЗ «ЦГиЭ в г.Москве»</w:t>
            </w:r>
          </w:p>
        </w:tc>
      </w:tr>
      <w:tr w:rsidR="00DB302B" w:rsidRPr="002C641A" w:rsidTr="002C641A">
        <w:tc>
          <w:tcPr>
            <w:tcW w:w="594" w:type="dxa"/>
          </w:tcPr>
          <w:p w:rsidR="00DB302B" w:rsidRPr="002C641A" w:rsidRDefault="00DB302B" w:rsidP="00F808AD">
            <w:pPr>
              <w:pStyle w:val="Default"/>
              <w:rPr>
                <w:sz w:val="26"/>
                <w:szCs w:val="26"/>
              </w:rPr>
            </w:pPr>
            <w:r w:rsidRPr="002C641A">
              <w:rPr>
                <w:sz w:val="26"/>
                <w:szCs w:val="26"/>
              </w:rPr>
              <w:t>12.</w:t>
            </w:r>
          </w:p>
        </w:tc>
        <w:tc>
          <w:tcPr>
            <w:tcW w:w="10146" w:type="dxa"/>
          </w:tcPr>
          <w:p w:rsidR="00DB302B" w:rsidRPr="002C641A" w:rsidRDefault="00DB302B" w:rsidP="007506F9">
            <w:pPr>
              <w:pStyle w:val="Default"/>
              <w:rPr>
                <w:sz w:val="26"/>
                <w:szCs w:val="26"/>
              </w:rPr>
            </w:pPr>
            <w:r w:rsidRPr="002C641A">
              <w:rPr>
                <w:sz w:val="26"/>
                <w:szCs w:val="26"/>
              </w:rPr>
              <w:t>Провести традиционную «горячую линию» для потребителей по актуальным вопросам защиты прав потребителей</w:t>
            </w:r>
          </w:p>
          <w:p w:rsidR="00DB302B" w:rsidRPr="002C641A" w:rsidRDefault="00DB302B" w:rsidP="007506F9">
            <w:pPr>
              <w:pStyle w:val="Default"/>
              <w:rPr>
                <w:sz w:val="26"/>
                <w:szCs w:val="26"/>
              </w:rPr>
            </w:pPr>
            <w:r w:rsidRPr="002C641A">
              <w:rPr>
                <w:sz w:val="26"/>
                <w:szCs w:val="26"/>
              </w:rPr>
              <w:t>Разместить актуальную информацию для потребителей в московских и окружных  СМИ.</w:t>
            </w:r>
          </w:p>
        </w:tc>
        <w:tc>
          <w:tcPr>
            <w:tcW w:w="1698" w:type="dxa"/>
          </w:tcPr>
          <w:p w:rsidR="00DB302B" w:rsidRPr="002C641A" w:rsidRDefault="00DB302B" w:rsidP="00F808AD">
            <w:pPr>
              <w:pStyle w:val="Default"/>
              <w:rPr>
                <w:sz w:val="26"/>
                <w:szCs w:val="26"/>
              </w:rPr>
            </w:pPr>
            <w:r w:rsidRPr="002C641A">
              <w:rPr>
                <w:sz w:val="26"/>
                <w:szCs w:val="26"/>
              </w:rPr>
              <w:t>До 24.03.2016 г.</w:t>
            </w:r>
          </w:p>
        </w:tc>
        <w:tc>
          <w:tcPr>
            <w:tcW w:w="2348" w:type="dxa"/>
          </w:tcPr>
          <w:p w:rsidR="00DB302B" w:rsidRPr="002C641A" w:rsidRDefault="00DB302B" w:rsidP="00E61D92">
            <w:pPr>
              <w:pStyle w:val="Default"/>
              <w:rPr>
                <w:sz w:val="26"/>
                <w:szCs w:val="26"/>
              </w:rPr>
            </w:pPr>
            <w:r w:rsidRPr="002C641A">
              <w:rPr>
                <w:sz w:val="26"/>
                <w:szCs w:val="26"/>
              </w:rPr>
              <w:t>Отдел  надзора в сфере защиты прав потребителей Управления Территориальные отделы</w:t>
            </w:r>
          </w:p>
        </w:tc>
      </w:tr>
      <w:tr w:rsidR="00DB302B" w:rsidRPr="002C641A" w:rsidTr="002C641A">
        <w:tc>
          <w:tcPr>
            <w:tcW w:w="594" w:type="dxa"/>
          </w:tcPr>
          <w:p w:rsidR="00DB302B" w:rsidRPr="002C641A" w:rsidRDefault="00DB302B" w:rsidP="00F808AD">
            <w:pPr>
              <w:pStyle w:val="Default"/>
              <w:rPr>
                <w:sz w:val="26"/>
                <w:szCs w:val="26"/>
              </w:rPr>
            </w:pPr>
            <w:r w:rsidRPr="002C641A">
              <w:rPr>
                <w:sz w:val="26"/>
                <w:szCs w:val="26"/>
              </w:rPr>
              <w:t>13.</w:t>
            </w:r>
          </w:p>
        </w:tc>
        <w:tc>
          <w:tcPr>
            <w:tcW w:w="10146" w:type="dxa"/>
          </w:tcPr>
          <w:p w:rsidR="00DB302B" w:rsidRPr="002C641A" w:rsidRDefault="00DB302B" w:rsidP="00C71F25">
            <w:pPr>
              <w:pStyle w:val="Default"/>
              <w:rPr>
                <w:sz w:val="26"/>
                <w:szCs w:val="26"/>
              </w:rPr>
            </w:pPr>
            <w:r w:rsidRPr="002C641A">
              <w:rPr>
                <w:sz w:val="26"/>
                <w:szCs w:val="26"/>
              </w:rPr>
              <w:t>Начальникам территориальных отделоввыступить с докладом по вопросам защиты прав потребителей, приуроченным к празднованию Всемирного Дня защиты прав потребителей в префектурах округов в освещением в СМИ</w:t>
            </w:r>
          </w:p>
        </w:tc>
        <w:tc>
          <w:tcPr>
            <w:tcW w:w="1698" w:type="dxa"/>
          </w:tcPr>
          <w:p w:rsidR="00DB302B" w:rsidRPr="002C641A" w:rsidRDefault="00DB302B" w:rsidP="00F808AD">
            <w:pPr>
              <w:pStyle w:val="Default"/>
              <w:rPr>
                <w:sz w:val="26"/>
                <w:szCs w:val="26"/>
              </w:rPr>
            </w:pPr>
            <w:r w:rsidRPr="002C641A">
              <w:rPr>
                <w:sz w:val="26"/>
                <w:szCs w:val="26"/>
              </w:rPr>
              <w:t>До 15.03.2016 г.</w:t>
            </w:r>
          </w:p>
        </w:tc>
        <w:tc>
          <w:tcPr>
            <w:tcW w:w="2348" w:type="dxa"/>
          </w:tcPr>
          <w:p w:rsidR="00DB302B" w:rsidRPr="002C641A" w:rsidRDefault="00DB302B" w:rsidP="00E61D92">
            <w:pPr>
              <w:pStyle w:val="Default"/>
              <w:rPr>
                <w:sz w:val="26"/>
                <w:szCs w:val="26"/>
              </w:rPr>
            </w:pPr>
            <w:r w:rsidRPr="002C641A">
              <w:rPr>
                <w:sz w:val="26"/>
                <w:szCs w:val="26"/>
              </w:rPr>
              <w:t>Территориальные отделы</w:t>
            </w:r>
          </w:p>
        </w:tc>
      </w:tr>
      <w:tr w:rsidR="00DB302B" w:rsidRPr="002C641A" w:rsidTr="002C641A">
        <w:tc>
          <w:tcPr>
            <w:tcW w:w="594" w:type="dxa"/>
          </w:tcPr>
          <w:p w:rsidR="00DB302B" w:rsidRPr="002C641A" w:rsidRDefault="00DB302B" w:rsidP="00CA4494">
            <w:pPr>
              <w:pStyle w:val="Default"/>
              <w:rPr>
                <w:sz w:val="26"/>
                <w:szCs w:val="26"/>
              </w:rPr>
            </w:pPr>
            <w:r w:rsidRPr="002C641A">
              <w:rPr>
                <w:sz w:val="26"/>
                <w:szCs w:val="26"/>
              </w:rPr>
              <w:t>14.</w:t>
            </w:r>
          </w:p>
        </w:tc>
        <w:tc>
          <w:tcPr>
            <w:tcW w:w="10146" w:type="dxa"/>
          </w:tcPr>
          <w:p w:rsidR="00DB302B" w:rsidRPr="002C641A" w:rsidRDefault="00DB302B" w:rsidP="003F473D">
            <w:pPr>
              <w:pStyle w:val="Default"/>
              <w:rPr>
                <w:sz w:val="26"/>
                <w:szCs w:val="26"/>
              </w:rPr>
            </w:pPr>
            <w:r w:rsidRPr="002C641A">
              <w:rPr>
                <w:sz w:val="26"/>
                <w:szCs w:val="26"/>
              </w:rPr>
              <w:t>Провести анализ и подведение итогов  проведенных мероприятий, приуроченных к Всемирному дню защиты прав потребителей,  с последующим размещением обобщенного информационного материала на сайте Управления  Роспотребнадзора по г.Москве</w:t>
            </w:r>
          </w:p>
        </w:tc>
        <w:tc>
          <w:tcPr>
            <w:tcW w:w="1698" w:type="dxa"/>
          </w:tcPr>
          <w:p w:rsidR="00DB302B" w:rsidRPr="002C641A" w:rsidRDefault="00DB302B" w:rsidP="00DC13AF">
            <w:pPr>
              <w:pStyle w:val="Default"/>
              <w:rPr>
                <w:sz w:val="26"/>
                <w:szCs w:val="26"/>
              </w:rPr>
            </w:pPr>
            <w:r w:rsidRPr="002C641A">
              <w:rPr>
                <w:sz w:val="26"/>
                <w:szCs w:val="26"/>
              </w:rPr>
              <w:t xml:space="preserve"> 20.04.2016 г.</w:t>
            </w:r>
          </w:p>
        </w:tc>
        <w:tc>
          <w:tcPr>
            <w:tcW w:w="2348" w:type="dxa"/>
          </w:tcPr>
          <w:p w:rsidR="00DB302B" w:rsidRPr="002C641A" w:rsidRDefault="00DB302B" w:rsidP="00E61D92">
            <w:pPr>
              <w:pStyle w:val="Default"/>
              <w:rPr>
                <w:sz w:val="26"/>
                <w:szCs w:val="26"/>
              </w:rPr>
            </w:pPr>
            <w:r w:rsidRPr="002C641A">
              <w:rPr>
                <w:sz w:val="26"/>
                <w:szCs w:val="26"/>
              </w:rPr>
              <w:t xml:space="preserve">Отдел  надзора в сфере защиты прав потребителей Управления </w:t>
            </w:r>
          </w:p>
        </w:tc>
      </w:tr>
    </w:tbl>
    <w:p w:rsidR="00DB302B" w:rsidRPr="000176F1" w:rsidRDefault="00DB302B" w:rsidP="0060754D">
      <w:pPr>
        <w:pStyle w:val="Default"/>
        <w:rPr>
          <w:b/>
          <w:i/>
          <w:sz w:val="26"/>
          <w:szCs w:val="26"/>
        </w:rPr>
      </w:pPr>
    </w:p>
    <w:sectPr w:rsidR="00DB302B" w:rsidRPr="000176F1" w:rsidSect="006444A5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754D"/>
    <w:rsid w:val="0000668D"/>
    <w:rsid w:val="000176F1"/>
    <w:rsid w:val="00017813"/>
    <w:rsid w:val="00026390"/>
    <w:rsid w:val="000357AC"/>
    <w:rsid w:val="00051B06"/>
    <w:rsid w:val="00060991"/>
    <w:rsid w:val="000710D4"/>
    <w:rsid w:val="000D35B7"/>
    <w:rsid w:val="000D62EC"/>
    <w:rsid w:val="000E385D"/>
    <w:rsid w:val="001131F9"/>
    <w:rsid w:val="00125737"/>
    <w:rsid w:val="00156A0E"/>
    <w:rsid w:val="001A2077"/>
    <w:rsid w:val="001B0B40"/>
    <w:rsid w:val="001C3CAA"/>
    <w:rsid w:val="002137EF"/>
    <w:rsid w:val="00244F54"/>
    <w:rsid w:val="002672BC"/>
    <w:rsid w:val="0027780E"/>
    <w:rsid w:val="002858BB"/>
    <w:rsid w:val="00286074"/>
    <w:rsid w:val="002C641A"/>
    <w:rsid w:val="002D1DE1"/>
    <w:rsid w:val="002E5F7F"/>
    <w:rsid w:val="003401E0"/>
    <w:rsid w:val="00353FC9"/>
    <w:rsid w:val="003B543B"/>
    <w:rsid w:val="003C6CDD"/>
    <w:rsid w:val="003D64B8"/>
    <w:rsid w:val="003E64CE"/>
    <w:rsid w:val="003E7AC8"/>
    <w:rsid w:val="003F473D"/>
    <w:rsid w:val="00415D36"/>
    <w:rsid w:val="00416BF6"/>
    <w:rsid w:val="00420659"/>
    <w:rsid w:val="00421EC1"/>
    <w:rsid w:val="00442E1D"/>
    <w:rsid w:val="00465E2D"/>
    <w:rsid w:val="004945B8"/>
    <w:rsid w:val="004F57DF"/>
    <w:rsid w:val="00503A64"/>
    <w:rsid w:val="005052EC"/>
    <w:rsid w:val="005370C4"/>
    <w:rsid w:val="0058076F"/>
    <w:rsid w:val="005A3AD5"/>
    <w:rsid w:val="00602E96"/>
    <w:rsid w:val="0060754D"/>
    <w:rsid w:val="00625112"/>
    <w:rsid w:val="006444A5"/>
    <w:rsid w:val="0065056E"/>
    <w:rsid w:val="0066370D"/>
    <w:rsid w:val="00674EE5"/>
    <w:rsid w:val="00676C34"/>
    <w:rsid w:val="00676F09"/>
    <w:rsid w:val="00691693"/>
    <w:rsid w:val="006A6BED"/>
    <w:rsid w:val="006B57D7"/>
    <w:rsid w:val="006D3AE5"/>
    <w:rsid w:val="006E4651"/>
    <w:rsid w:val="006F2C72"/>
    <w:rsid w:val="007506F9"/>
    <w:rsid w:val="00750ADE"/>
    <w:rsid w:val="00755435"/>
    <w:rsid w:val="007932B9"/>
    <w:rsid w:val="00796307"/>
    <w:rsid w:val="007A5FA0"/>
    <w:rsid w:val="007E0983"/>
    <w:rsid w:val="007E7D35"/>
    <w:rsid w:val="007F3EED"/>
    <w:rsid w:val="00801E95"/>
    <w:rsid w:val="008024E1"/>
    <w:rsid w:val="00840A7B"/>
    <w:rsid w:val="00850FCA"/>
    <w:rsid w:val="00854B29"/>
    <w:rsid w:val="00854C04"/>
    <w:rsid w:val="00861EBF"/>
    <w:rsid w:val="00870941"/>
    <w:rsid w:val="008B1134"/>
    <w:rsid w:val="008B29AD"/>
    <w:rsid w:val="008C30CD"/>
    <w:rsid w:val="008E2C57"/>
    <w:rsid w:val="008E54BD"/>
    <w:rsid w:val="008E5B2B"/>
    <w:rsid w:val="008F068D"/>
    <w:rsid w:val="00915087"/>
    <w:rsid w:val="00923AFE"/>
    <w:rsid w:val="009240B2"/>
    <w:rsid w:val="00940A5C"/>
    <w:rsid w:val="0094423D"/>
    <w:rsid w:val="009508FB"/>
    <w:rsid w:val="00954B5D"/>
    <w:rsid w:val="00982854"/>
    <w:rsid w:val="009A3418"/>
    <w:rsid w:val="009B0676"/>
    <w:rsid w:val="009B2401"/>
    <w:rsid w:val="009B64C6"/>
    <w:rsid w:val="009D5E84"/>
    <w:rsid w:val="00A26250"/>
    <w:rsid w:val="00A26D9A"/>
    <w:rsid w:val="00A3347B"/>
    <w:rsid w:val="00A41E3A"/>
    <w:rsid w:val="00A557E3"/>
    <w:rsid w:val="00A85F80"/>
    <w:rsid w:val="00AA4082"/>
    <w:rsid w:val="00AA6B0B"/>
    <w:rsid w:val="00AC1A66"/>
    <w:rsid w:val="00AE184E"/>
    <w:rsid w:val="00AE5132"/>
    <w:rsid w:val="00AF02B9"/>
    <w:rsid w:val="00AF456D"/>
    <w:rsid w:val="00B3118E"/>
    <w:rsid w:val="00B530FF"/>
    <w:rsid w:val="00B80B04"/>
    <w:rsid w:val="00B80E15"/>
    <w:rsid w:val="00BB3020"/>
    <w:rsid w:val="00C13F35"/>
    <w:rsid w:val="00C46377"/>
    <w:rsid w:val="00C50A36"/>
    <w:rsid w:val="00C535BD"/>
    <w:rsid w:val="00C563F4"/>
    <w:rsid w:val="00C71F25"/>
    <w:rsid w:val="00C96A40"/>
    <w:rsid w:val="00CA4494"/>
    <w:rsid w:val="00CC220A"/>
    <w:rsid w:val="00D22A5E"/>
    <w:rsid w:val="00D45419"/>
    <w:rsid w:val="00D52061"/>
    <w:rsid w:val="00D65A2D"/>
    <w:rsid w:val="00DB302B"/>
    <w:rsid w:val="00DC13AF"/>
    <w:rsid w:val="00E01479"/>
    <w:rsid w:val="00E16DDC"/>
    <w:rsid w:val="00E172C3"/>
    <w:rsid w:val="00E36C1B"/>
    <w:rsid w:val="00E52FA4"/>
    <w:rsid w:val="00E61D92"/>
    <w:rsid w:val="00E626A0"/>
    <w:rsid w:val="00E911F7"/>
    <w:rsid w:val="00EB3A84"/>
    <w:rsid w:val="00ED68FB"/>
    <w:rsid w:val="00EE4F32"/>
    <w:rsid w:val="00F24017"/>
    <w:rsid w:val="00F24EDF"/>
    <w:rsid w:val="00F32D75"/>
    <w:rsid w:val="00F3581C"/>
    <w:rsid w:val="00F5605B"/>
    <w:rsid w:val="00F808AD"/>
    <w:rsid w:val="00F93DBD"/>
    <w:rsid w:val="00F96828"/>
    <w:rsid w:val="00FB3262"/>
    <w:rsid w:val="00FC01A2"/>
    <w:rsid w:val="00FF1876"/>
    <w:rsid w:val="00FF3C4D"/>
    <w:rsid w:val="00FF4EAF"/>
    <w:rsid w:val="00FF74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754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60754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TableGrid">
    <w:name w:val="Table Grid"/>
    <w:basedOn w:val="TableNormal"/>
    <w:uiPriority w:val="99"/>
    <w:rsid w:val="0060754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E52F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52F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2221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1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1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1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1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</TotalTime>
  <Pages>5</Pages>
  <Words>1072</Words>
  <Characters>6114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Rusanova</cp:lastModifiedBy>
  <cp:revision>4</cp:revision>
  <cp:lastPrinted>2016-02-17T13:50:00Z</cp:lastPrinted>
  <dcterms:created xsi:type="dcterms:W3CDTF">2016-02-20T08:55:00Z</dcterms:created>
  <dcterms:modified xsi:type="dcterms:W3CDTF">2016-02-20T14:10:00Z</dcterms:modified>
</cp:coreProperties>
</file>